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F7296" w14:textId="00C59A0B" w:rsidR="00313589" w:rsidRDefault="00313589">
      <w:pPr>
        <w:widowControl w:val="0"/>
        <w:pBdr>
          <w:top w:val="nil"/>
          <w:left w:val="nil"/>
          <w:bottom w:val="nil"/>
          <w:right w:val="nil"/>
          <w:between w:val="nil"/>
        </w:pBdr>
        <w:spacing w:after="0" w:line="276" w:lineRule="auto"/>
        <w:rPr>
          <w:rFonts w:ascii="Arial" w:eastAsia="Arial" w:hAnsi="Arial" w:cs="Arial"/>
          <w:color w:val="000000"/>
        </w:rPr>
      </w:pPr>
    </w:p>
    <w:tbl>
      <w:tblPr>
        <w:tblStyle w:val="ac"/>
        <w:tblW w:w="9270" w:type="dxa"/>
        <w:tblCellSpacing w:w="7" w:type="dxa"/>
        <w:tblLayout w:type="fixed"/>
        <w:tblCellMar>
          <w:left w:w="0" w:type="dxa"/>
          <w:right w:w="0" w:type="dxa"/>
        </w:tblCellMar>
        <w:tblLook w:val="0600" w:firstRow="0" w:lastRow="0" w:firstColumn="0" w:lastColumn="0" w:noHBand="1" w:noVBand="1"/>
      </w:tblPr>
      <w:tblGrid>
        <w:gridCol w:w="2638"/>
        <w:gridCol w:w="6632"/>
      </w:tblGrid>
      <w:tr w:rsidR="006E00FD" w14:paraId="34B2F425" w14:textId="77777777" w:rsidTr="006E00FD">
        <w:trPr>
          <w:trHeight w:val="494"/>
          <w:tblCellSpacing w:w="7" w:type="dxa"/>
        </w:trPr>
        <w:tc>
          <w:tcPr>
            <w:tcW w:w="2617" w:type="dxa"/>
            <w:vMerge w:val="restart"/>
            <w:shd w:val="clear" w:color="auto" w:fill="auto"/>
          </w:tcPr>
          <w:p w14:paraId="531BBD48" w14:textId="0F62B0FA" w:rsidR="006E00FD" w:rsidRPr="00C035A4" w:rsidRDefault="006E00FD" w:rsidP="006E00FD">
            <w:r>
              <w:rPr>
                <w:noProof/>
              </w:rPr>
              <mc:AlternateContent>
                <mc:Choice Requires="wps">
                  <w:drawing>
                    <wp:inline distT="0" distB="0" distL="0" distR="0" wp14:anchorId="6C807704" wp14:editId="31145AEE">
                      <wp:extent cx="1428750" cy="1428750"/>
                      <wp:effectExtent l="0" t="0" r="6350" b="6350"/>
                      <wp:docPr id="3" name="Oval 3"/>
                      <wp:cNvGraphicFramePr/>
                      <a:graphic xmlns:a="http://schemas.openxmlformats.org/drawingml/2006/main">
                        <a:graphicData uri="http://schemas.microsoft.com/office/word/2010/wordprocessingShape">
                          <wps:wsp>
                            <wps:cNvSpPr/>
                            <wps:spPr>
                              <a:xfrm>
                                <a:off x="0" y="0"/>
                                <a:ext cx="1428750" cy="1428750"/>
                              </a:xfrm>
                              <a:prstGeom prst="ellipse">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F4D0820" id="Oval 3"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9VOC+wAgAA7AUAAA4AAABkcnMvZTJvRG9jLnhtbKxU32vbMBB+H+x/&#13;&#10;EHpfnYR07UydElo6CqUrbUefFVmKBbJOky5xsr9+J9lOyjoYHXuRpft9n7+7i8tda9lWhWjAVXx6&#13;&#10;MuFMOQm1ceuKf3+++XTOWUThamHBqYrvVeSXi48fLjpfqhk0YGsVGAVxsex8xRtEXxZFlI1qRTwB&#13;&#10;rxwpNYRWID3DuqiD6Ch6a4vZZPK56CDUPoBUMZL0ulfyRY6vtZL4TeuokNmKU22Yz5DPVTqLxYUo&#13;&#10;10H4xsihDPEPVbTCOEp6CHUtULBNMG9CtUYGiKDxREJbgNZGqtwDdTOd/NbNUyO8yr0QONEfYIr/&#13;&#10;L6y83z75h0AwdD6Wka6pi50ObfpSfWyXwdofwFI7ZJKE0/ns/OyUMJWkGx8Upzi6+xDxq4KWpUvF&#13;&#10;lbXGx9SQKMX2LmJvPVol8Yosboy1rPaEHQUPgC8Gm4wEpcm+yWjAgv7k3xnTo3wNctMqhz1tgrIC&#13;&#10;ibOxoZIoTanalaorHm7rKbVElEViqw/GYc+RGOQjsSnzJWJQKJtUsKZiBzk1flDQfWwlWVmXTgep&#13;&#10;tb7pJCmOkOcb7q3qrR+VZqbOyCdBlGG9urKB9cSlySJkRvpSKuvIIRn21bzLd3BJ3irPyztzH5xy&#13;&#10;fnB48G+Ng5B/WJ5mlRrYCppDi9OEKRWue/sRih6AhMUK6v0D9Qv9wEYvbwxx6E5EfBCBJpQAoK2D&#13;&#10;3+jQFrqKw3DjrIHw80/yZE90IS1nHU18xeOPjQiKM3vraKS+TOdzCov5MT89myX6vdasXmvcpr0C&#13;&#10;aobYQtXla7JHO151gPaFltMyZSWVcJJyV1xiGB9X2P9QWm9SLZfZjNaCF3jnnrwc+Z4G5Hn3IoIf&#13;&#10;BglpBu9h3A5vhqm3Tf/DwXKDoE2etCOuA960UvJfGNZf2lmv39nquKQXvwAAAP//AwBQSwMECgAA&#13;&#10;AAAAAAAhAGxXyWELfQAAC30AABUAAABkcnMvbWVkaWEvaW1hZ2UxLmpwZWf/2P/gABBKRklGAAEB&#13;&#10;AADcANwAAP/hAIBFeGlmAABNTQAqAAAACAAEARoABQAAAAEAAAA+ARsABQAAAAEAAABGASgAAwAA&#13;&#10;AAEAAgAAh2kABAAAAAEAAABOAAAAAAAAANwAAAABAAAA3AAAAAEAA6ABAAMAAAABAAEAAKACAAQA&#13;&#10;AAABAAABWKADAAQAAAABAAABWAAAAAD/7QA4UGhvdG9zaG9wIDMuMAA4QklNBAQAAAAAAAA4QklN&#13;&#10;BCUAAAAAABDUHYzZjwCyBOmACZjs+EJ+/8AAEQgBWAFY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bAEMAAQEBAQEBAgEBAgICAgICAwICAgIDBAMDAwMDBAUEBAQE&#13;&#10;BAQFBQUFBQUFBQYGBgYGBgcHBwcHCAgICAgICAgICP/bAEMBAQEBAgICAwICAwgFBQUICAgICAgI&#13;&#10;CAgICAgICAgICAgICAgICAgICAgICAgICAgICAgICAgICAgICAgICAgICP/dAAQAFv/aAAwDAQAC&#13;&#10;EQMRAD8A/oRjlz3+tX4jnp/jXPQznvmtWKYdP61+zVlqfzudJAc9+tacajrmsCCfafWtWKfnA/Ou&#13;&#10;KrOSeh2U5po1hmnnbjiqqS7hnNSCQVgptG6nYeDTS47UnmDrVaSQDpXRTq3drBzsseYc4p4YGs4z&#13;&#10;DPP0pyzjHFbAqhf3ihWqj54NTK2aAUzWibv2q1uFZCSkVY87PrSZtGZp7v8ACmFgOtUhdYPeopLt&#13;&#10;ei5oV+ppzo0hLir0EuDmsBYb92BEMx6HAVjx27VZhudr7HBBB5BHIqJST0TNoScXdo6hbkEfrTvO&#13;&#10;XGaxFnXAH5mlMwxWR2rFLqbXmriq0kg7f5/Ss0XGDkUzzt7fU0EyxK6GpE7Fua2rc4PNc3DLtOxh&#13;&#10;3xWvFPzzXPWejOjD1TqbcoOWrWSQAVysdyo4/Wr8d4BgNXl1E+h6lKsrnSiTI61LlT+IrEjuAOhq&#13;&#10;yLkVzNM9OnWRp4B6VEyjOKrJcjvTXuQRj9aOZnVKqmiVlHSoDjGKiMoznNRNcKOK1jc5nNIsbRVK&#13;&#10;5UDp60NeIBwaoTXqsOPWtoJ3IlViluQyYFVgyjtUM10OcVmteqD15rujBnk1a8UzWlcAYFZzdaqt&#13;&#10;er09aha8H+f/ANdaxpszWLRsQ4qVvu1hi/Re9Mk1RV+Wp9lJs2WNik7mjKwxiqwcBqwZdSLHg/lV&#13;&#10;J9SZe9bxoS2OaeYRvozuY5V4zVjzE9a4OHVecE5qz/an1rKWFkddLMo2P//Q/fKL2rWt8kVkQ53f&#13;&#10;rWvbnH4V+zVpan87RehrQjJwa1o8IM9ayIDn2q+JdvDGuGs77HTSaW5oiUCg3O0bs8VltKByaryz&#13;&#10;5YkcVMKXcudSxrPeehqq92DWNJMeuTVJ7g5/GuylR7HO6jZ0P2r3p32jPQ1zq3GRzU6TgnGa39gu&#13;&#10;5PMzpYpQRmrkcnp61zKTVowSt0FYSi1ozohVu7WN5ZPSpfNzwazFkr1TwJ8NNc8X3ihf9Gj+8skq&#13;&#10;AggdwpPI/DFcmKxUKMXObPSweEqVpqnSV2zhY7e5uI/MtxvOdpVeWB7cd816D4P+GXiHxEftU1jc&#13;&#10;fZx1diY8+wBGTn1HFfZXhX4WeGfDiK7gXExADl4125HOVU5I/A49hXei10+3xNJHNJjgbSSAPZRx&#13;&#10;+lfA5nxq17tFW8z9JyvgZO0q7v5I8j8M/Db+y1jkjs42YLsO6aQ7R24bIPvwK7DVfhRoGt22zULS&#13;&#10;03kcseoJ9CNpH4EV2r6rZW0Y8nzB6DH8+Kwr/wAQM8e63XzO3A/pXyNfiJc3MpXfkfaUsgXLy8ll&#13;&#10;5nma/s5+HoroTwzStEVZWh3jjPcNjPTsayLz9mvShA0dre3SNuLI8gRsexwBkV1sniC+nl8mKGVJ&#13;&#10;ecDkA/TOPw5rmNV+K2t+FJVGoALDvwPtKspHsXPAP1PNcdbj+tQXtKl7d/8AO50Q4CoVnyU+W/b/&#13;&#10;AIY8g1r4G+KNIBkjKTRYPzxsCQ3bcpC4B6cZqnoHwj8USyLcXW2If3epb25HGf8AawfavpbRfi/4&#13;&#10;a8QREBk3of3kfAcZ9OoIq5f2mka35d/o0sayLwcHaWXqQSMH3HcHkV9JgPECGKguSommfPY3w/eH&#13;&#10;neVNpo8m1b4N2etaP9o8Pu0GooR5lvcEBWPfpnBPUHPNeAHTtSs1u1vo3iNn8sgcYwwbaR+Zr7et&#13;&#10;ba7hszBNMZXT/VOfv7RztfjPT/Grmt6bpfiXw+2xFZ3QykqF/eHuTkYJyK68JxQ6dR0pu63RyY7h&#13;&#10;GNSCq01yvZ9vI+BpLieCISTfLkgKD1ORnI/z3qSPUsZVsgg4Oexr6T8S/CTTtaNu2nlQ0DlVji+Q&#13;&#10;MjnJVu2Q2enbivmXxrot54V1+XTLwqzj5iycKcnsDg49z1r7PLcxoYpWpvU+HzTK8Tg3zVFobcWo&#13;&#10;HGc/lVtdTYdzXm6ai69/zq0uoseOa73gl2OCGZvqejLqnFDap7ivPP7UI4BqNtUYng1H1A1eb6Hf&#13;&#10;tqhPeqjahjr/ADrhTqbnv+tRtqDNWscEjGebS6HZSaoF78+1UJNVB4B/WuTe5ZzyagL461008Kjm&#13;&#10;nmU3odLJqJbjNUXuyTmsYykcCommOa6oUUtkc8sS3ubZu80ouDisATEc0/7RzV+y8hqsa0l0fX8q&#13;&#10;z5LpuTn/AD+dVHnGOtUnlz0+taQpmc67LbXRqB7knjtVGSQgelQA/X1rdUkYOs72NWKchqufaV96&#13;&#10;xVYDineYvv8A5/CsXTRpGs1of//R/f6OHHIq/HGR0/Hj/wCvUUYAxVtWAFfrs5NH87kqttHFDSk4&#13;&#10;BqMnPSomIApQAlab1qu0tV5JABzVKSbHU+9bwg2Nu5beXNUZG5/GofPBFRNKM1204W0QmXFYnrVu&#13;&#10;I5NZiSc8VeibpRN21A1Y+MVp27EnaBzWTHyBur1Dwn4Dm8VTpbWF3bI4wXDb26+m1evt+teTicTG&#13;&#10;mnObO7AYOdaajBXZ1vw++F+reLrhJXzDbhvnmbBXaO49f5V9w6Nb+HvB+nJpmm5IRcNJgEse5Zq5&#13;&#10;Dw34etPCukRaLatuXH72Z3G+Q+y9cegxTtS1nQbNGZo5HK8sZCVX/vnjIr8R4p4ldSTvUSij+g+F&#13;&#10;OFo0YJqneT3OsuvGWjq3leZlycAJyT7DBrAm8X6fJL5L298ACAGAKknrxkGvnn4h/EW206AzW9yL&#13;&#10;VcEozxx+UoH90naM+xZfrX57fEv48/HK1dI/ABfWUutwT+ypYEliwcYMDiSV844aNGU8AdRX4znH&#13;&#10;GkoT5KUXU9F/w/5H7JlHB6qQ5qklD1b/AOAfsc/iOytojcC0nkC5y0gB57dxXnfiD9oW18LQPLNY&#13;&#10;3EQi+8/2fbn3BHUV+evwv8P/AB58eeRc/EV5/DMT4JgmuzJrMisAcNbw8Rk56HaAPzP2L4f+HXh7&#13;&#10;wJYxxxRapezBgXkvWE5bPPzyXDIOv8KOx+vStqWY5lWjdr2S+9/db9UY1sty+jKyftH9y++/6FLT&#13;&#10;P2ydM8S3AstJgvnn34TfC3lHnAG9A4Gfc8dxXsWmeOPEvi1TbXVnbm0ztdr1Sw3emHUKw75BIrDi&#13;&#10;07VWkIt7DTrS22iTzXlbGew8tI1C/Uk1xvibx58HvCkcl3401qa+kXiWCzinvI0IH3RHCrlfcYH0&#13;&#10;rpw9eVBc2MxF79/d/UxrYdVny4Whb0978dj0PVfhv4GVHvkSw01z8wntpjEFHThWyoBPtXM3GgeK&#13;&#10;NAtzceHr+C5TduWTIZMHGQWTI556d/SvDT+1t+z3D51rYahBZrCAspu5FtI1DHA3C6WKNfQDdmmP&#13;&#10;+0Z4KWP7XYXaCORQYrmDbJFtI+UkxbhtOPvDIJ6kCrqZxlstYteq0YqWT5jDSSfz2PXm+LV9ZzCz&#13;&#10;v8pOv3ZCy7H9g2ef54r0nwP49W40aW5COq207h0yCU3/ADHIBPB7Z7V8HePfF3gfxjELWe5hsbtk&#13;&#10;+0QSxtsgmxyJYmBO0E8b1ZueGC5BPI/BP4t6l4a8d6l4E12Rlmms0uraKZcNP5ecspGFdWT0BOQe&#13;&#10;wzXBQzmVPERTleMtE+3qepVyVVMPJ8tpLVo/WLTNWtIY21CFwY5F85SpyCZfukH0wOPxrg9b8LeH&#13;&#10;PGsm65UGXIlaVfvkr0Gc8D1r5su/iummeD9O03S3NwwWS3RY8M8iI4ET/KcEFTz0IzzjBr0Hw/4j&#13;&#10;1GMroiFJLiYB53BO2NW5CcZ5PX6elfW5fxTUpYhRo9Lfez5LMuGKdXDt1ut/uR5v448Fz+GZfPyj&#13;&#10;JK7EFGDKOeg7152Gx0Ne3+Or6OPTpdLuVVpmJlMrDOD/ALHtXiaRiIefLgj+Af3j/gO9f0dkOPqV&#13;&#10;8PGVZWkfzHxLgKdDFSjQfujSx6GmbhioS5J3HOepppY9q9+G584T78UeYP8AP/6qqbznBpd/JFbN&#13;&#10;CuXAwPNLnuarq3cU7cP1pXLg7Cs57VVaTmnscDmqbk9a0gJskMh7VGJs5x+dV2OOSarl3U4HTNbR&#13;&#10;jciUrF1pRnBzULyYbj8ahYk4B7d6aAWIB9auNkZyk3oiUsx7U8DgYzSqnG3tU20BcVlKoioQad7l&#13;&#10;VuOfeky3+T/9epWU9Kbj3NLmRZ//0v6AI5MDPepxL71nk+tIXxX6+43P53NTzhUTzDvVESe9RO+B&#13;&#10;xQlYBZ5Ris2WQnmnSSf5zVMuCa9ChGyQmP8AM7ZqRW3VX59akj+9zXRJ2RKiy6nStGIjiqKHOK1L&#13;&#10;SOKSdVmbYhI3MewrhrzsjWMbtI67wp4c1HxTqsemWCM2TmRwMKi9yxJAFfavgXw34U8I2xttPW4u&#13;&#10;boqTcXEP+rUf3RMVA6+nJ/CvM/Bp0jTLWG30yOKOzIEtzNI2WkOOMjvz07D0r0M6zd6u3lWcU0yE&#13;&#10;FY/LwsYHTk9BX88cb8XV51fq9J2XZav59j+j+AuDsPSo+3qavu9vl3Ol1Xx/4ctp49LDYu5vljSN&#13;&#10;DNI3YccMfqK5DxLqGi2ccl5rmqx2xjAdoIpSrFep3jDkYHUbT9RXJ+K4NT0XTJF8PxwtqEqMs9xL&#13;&#10;IcxZ4CIQCQfVgPpXzd4R+BX9reJW8aeOtSubTR4JfNlSeVS1yw4KwyqFlCkDDE4YjPNfl2JxGJlP&#13;&#10;kqJSb3eyX+f4H7BhMNhoQ51JpdEtW/8AI9q8IT+APiZLdSeHrVp9PSTyri+eGX7PLKTwscsrlZWz&#13;&#10;2jztHXFek6P4P+HHglJby3sbexUn95KESGVwOAGlzux225K44wKo23iW78STro/w1037PY2i7YL6&#13;&#10;VFjhCjIPkrxtHq+Mt2zXL+MdZ8FeDo/t3iGWPxBrFspaP7SpFnBMeQY4jmMFcffclh14Bp0p4fC0&#13;&#10;vbSsv71rX9EZyhWxFT2Ubvyve3qzav8Axb4t16GS1+G8Nro+nqWWbUpoDGrDv5EzhEZvdfMweteA&#13;&#10;+O/2kvgR8D1uJ/id44019TSJpCs8qtLGoHLBArO2P9rr06Gvib4u+Mvjf+0n4ym+HHhHXfOvrhAi&#13;&#10;6Rpt0sDRwyNgPKQrAR4I4LjOOFr334M/8EvP2YfgV5HxM/aDgt/FnitH+1ebqoN1HDIdp2wQyFlG&#13;&#10;GVT5jKWJAI2muDL8dVxKliEuSH80/wD21HqY/A0cLy0ZPnm/sQ/VnKa1+0vr/wAereTRvg9pXijX&#13;&#10;rYFczNaNFaXCsPkZYE33EsbEEqI8D5eSACK4mD9nT9qTWp5ry/tNA8HwTkNcah4gvGDyDpsjsrC7&#13;&#10;kdMD/npsbHUE5r3v43/to+KfCqH4ffAjSdM07zZDGiSYgRWYZZpUjBZc5yXKnJ5Jr4S8Wfs2f8FD&#13;&#10;v2hNNk1bx58VI/h7olz80l5pltF9qeE9fJV9zqCOAchj1+XFefUjQxFRukpTa6vRHfShXoQSrSjT&#13;&#10;v0Wsjb8cfAD4Y+HbLytd+I2l2GpFfKH9nwajcxyyNjJEf2uKTdnoAxHTIbpXyvq/wf8AFcUNy3wt&#13;&#10;8dxayT/yzgRbBo24y4iMrzoRgE7sjvtOBj3jwL+wP8MvCy3GqWWr/FL4k6iGeOfXvEWrSW8EBA2L&#13;&#10;5KTSII9hO4BN0uec4r0zWP8Agm+NftI9T1WXUobFo4mMt7rktraQrjncbiHzNy8MpBywyCwOK0lw&#13;&#10;rOScklZ+q/X9DWlxJThLkcnf5P8AQ/LG3/aC+N3wZ8Qjwj8VrVtQtFmZZbqFf3c2cjzcAAM/IDOo&#13;&#10;BOf4Puj6o8J/Fy50nXNE13WZpriWHULaPS7qYbpbeC5Kbo2YfeV0OMZPynd94mvV/GH7CHw5bQ5v&#13;&#10;DurfEPwlqqxpgQ3DSySrj7qy3AEjPt5w2QQT6cV8dt+z58Z/hDrF1baFdL4h0e7ZrnT106eK6cBW&#13;&#10;VhtRWO8whSy/LkDOQBWE+GcRTjzRd7HoQz7DVnZqx+iGi/HN4PG0WkQDz2ghh0/ToouY5rkHMTLt&#13;&#10;IJSTdxu4A5PTj9SPhtBql5Zu19EiXDyt5irndGpHA6kg5yM46YFfkH+w54T0lLeDxT8RrqJtW86W&#13;&#10;4VLbLyOsj7d20DjDnrwvJGMV+1ejeOPCehxSQbPJQQ/aJDLIoLZAbdsTge/Q17nDWEdPmqYiet9u&#13;&#10;x4HE9dT5adCGiWrOvufh7aasRffPJKVCjzvmUEdgARkfU15F4r+HOtaeXkggd1UYCRLhVHf1Pua7&#13;&#10;T/hfXhOGb7I0LjJ2rIsgH5Lyc/WtiLxxpGrQg6fOzNJllhucMWUdww9M9sn2r9Nyzj2FCfLGpc/I&#13;&#10;M78P3XhedPlPlSWGWJiJBjBwarEsDwa9S8eaQ1xKNXsUQxgASeXgFSem7GPwyK8ukVkOHBzX7rlW&#13;&#10;a0sVRjWpSvc/nvN8rq4OvKjVVrEQbaefzpwcHioiMdacp5r01I8qJPuJ5pDmm8AU12BHFDlctDi/&#13;&#10;PNVn68GhmxxUJl/KrjPuIRqhO3JU9qkZhk5PFQsfmGe3et1UEyQLnpUwFVhIOlOMuDxUSn3GXFGO&#13;&#10;tOqisoqYP6Vk5gStzSbD7U0vTd49qPaMD//T/fRWB607ANZC3Y4Gatx3K4xX6v8AWEfztzFrbUDj&#13;&#10;ginCdeh9aGYMCRWkKqY15FCRM9KiEfNaG0N0pfJz/jXZGtbcEih5dPWPB71fEPanCLtVe3XY1VFk&#13;&#10;C5HNXEYDt0NN8r0/lUsEEksojjGWY4AHcmufEVoqLlLRIqnQnKajFXbPoXwJewtpRluFSQooJEjY&#13;&#10;UsemTnt6D9eldTpupa0bk3N/dPKFYrFBCmyJfQdix9h+PrWD8O/C9y4Iui/k2hJ24zGshHzHdgBm&#13;&#10;/E4r1KeFJblNE08nzpUMnUEJGOrMTwB6+vrX8p8S8tfGyrQ0u9P+D5/kf19wnTnQwUKVTWy1/wCB&#13;&#10;5fmc/aaRL4hu91/FJKqsCIAwETE/3yB26kLz2Jre8SQx6ldQaNEsM9wSIraNlHlR/wDAB1AHXsO9&#13;&#10;XvtKwMnh3w+S8smfMmI5b+8wGOEHrwK5XxX4s0rwFpkkOnYmu5UK3d5n52C9UjY8qg74x614WOxF&#13;&#10;Ghh229Fv5vsfSYalUrV0orV7eSNTxP4k0/wH4Zk0i3u0abGby7bCGRiMbV28qi9gB9etfn38WF1r&#13;&#10;4jSLp3hO5+0Lf26Q2sNnDLcL87EOMRgbiTwASQAckEDNc74/+JWs+PNZPh3wdaz6rK/EsVux8pVB&#13;&#10;+YeZ8gCHuzHb7gZr66+HGl6d+zj8P28X+K44JtXvSTpun2ceHUtGicE/Oc7Blm7AZzjJ+Hp4pY2U&#13;&#10;6+LVqcdv8l6n2bwzwEYUsM71Zf1d+ho/CT4ffD79jX4aTeI/EH2CDXri3WTUtSlCCTKL8qs2TvkA&#13;&#10;7A7V7knJP5z+Pv2pfiZ+0T49uPCfwRs7iW0R/LvfEE2DarvYKVSfLl5vm+VFjIHox2g+nfErS/Fn&#13;&#10;xl1iKTxzclprp966XCfkSFmG1B3UEcNIo8x87Y+STX1l8IvhXb/DzRha2IsrG5QCEXEUa+XpkT9I&#13;&#10;4tvD3LA8BeEzxlsk9GEhXzOtGVRctOO0V+pnVqUMtpOUXzVZauT/AEPLPgB+yhovwl1B/E/i+ZvE&#13;&#10;3jK4VDHbXBLWOlpncjSIvDzs3zNxknavCgAfZ9l8IE8UTnVPiLfTXKDCi0HyqSORuC4GBjiNcKvf&#13;&#10;mq/iz4h/DL9nvwj/AMJJ4wuRZW7uqWyOu++vbmToqRJl3kkPRQCT344r4L8b/HP9pz9pLX18GfBW&#13;&#10;zudA0q7L24vGG2doh8r3DTD5VCH5URfvtkZ2qxH20sThsJy0Yx559IrZf15nyEMPisYpVpz5IdZP&#13;&#10;d+h9s+K/it8IfhlfHw1oHlT6yyqkNlaqLu+LcBVES/LGpzwMAD1ArnbL4VeLviaYPE/xFgS0tmfz&#13;&#10;Rpl5Ibu6IByu6ZWEaA/xKoYAdCOtdP8As1fsjfDL9nHwo11cPLf6nI32nVdd1GRpbi6uH+/hm+YL&#13;&#10;7Dk9D1Irc+JXxj0SLWh4UgnaS6Keb/ZtqVEyQ9pbqRtyW8X+8pb0GcV9IuWEYzxbSk+nY8KPNOcq&#13;&#10;eCT5V1e7PMPFXhPwJ4aEdmP7Nik6LbW2nR3LkDgne+1cZ4zXzfrfww0DxVDf/wBnaZDpU0kbok1h&#13;&#10;G1rcsxwwZsYXIC/wnkZGa9Z8SfGrw1pNs1po7Q+bJ8si6cGZnkPAVrl/nb0yCf8AdXpWj4De71W0&#13;&#10;trrXyYJppMgSOxfaDwdzY/PFKljadWpyw2PS/s+tRpe0mtT57+FfwH1nSIzd63qlnYSybDc+RAYz&#13;&#10;Mqn5d7nODjAHPOOR1r3i7006HZSW/h+xXUZ3yJbnyk8kL23ZKkj8ga+ro/CtjqFgttp0kbZQgKcM&#13;&#10;hJHQjlevbbXzX8RfDfibSQ8enTzWlyATHHktHJt6cKVH4EcemK1zHLYwg5QV15HJg80nUnyydj46&#13;&#10;8X3Wi6KjR+L7ZLFmlwkmmOzzgdQRGP3Z45IVycc4rItvGtzLNbReD9VEkdsAYbeRiLlSc5LAcSAd&#13;&#10;DtwRwMZGa6bWPG/hbxKraD8R7drK8I8k3ohWSEMOzgggq3cEDPUHOCPk74pfC/XfhzenxLolxNJY&#13;&#10;KFuILmD5lGzncjjJBXqVzjbkgDBx+NcQ4CSi54fVLdddPM/Sctxal7lbRvZ9D9I/CXjvxBd3KX4g&#13;&#10;CzY+zX8JkOx+8bgFXBB5GeD05rc15onu/PiUIJBuaNRgKx6jPf2r5m+A3xDk8WwPp2oMDqVnb4kd&#13;&#10;SAtxEQNrgDjKkcgcZ5GBXsLXrM25iffNf0D4JYeNTBSxEKjd3Zp9/wDM/mHxsxcoYuGFqU0mldNd&#13;&#10;v8jZLJnmkDoTk/4Vj+ccZNMN4FGRX7ok1sz8JdVmu0gzjOfSomlwOayDd9xUZuc9TXRG/Uar+RqS&#13;&#10;S5qBpcdKzzcZ71E8uTmqI9s7mi0vbrURlxWeZsHOaQzD1p3G6xdM5z2FI03ftWS1xjpUTXJppt6E&#13;&#10;OozbW45q0s3Ga5hbsZqdbwAAU5Qa6Fxr90dKJhjNH2hf8/8A6qwUuwam+1L61BoqqP/U/a5dSXPW&#13;&#10;r0WpAgEmvIhrB6Zq3DrZBCk19XDNk3ufzjFnr6agp4FXYbtTwDXmFnq277xFdJZ34c5HWvUw+LUl&#13;&#10;e5akd9Cys3rWvFGGxnvXK2tzux610VvISBn6V6Cr+Z00ZdWaDQLjihIMcHmno5IqYH14qvbva51I&#13;&#10;gNvxzXU+DbD7RrsI+XCuCzt0Qeo9T6VzMj4716V4GGmQWd1quoFUhs03zSuccHqBz6cfTNfLcY50&#13;&#10;sJl1arLt1PquC8qeMzKjSXe/3HrHibxx/YejpbaUijzJEtNMtv4p5nOCx9hWXHr91YP/AMIfoTfa&#13;&#10;9Um/e6ncE5zIeSmeyJ6Dj8a+fvC3iG++Jviy58f6ZH51tYPJp3h+3IYI1w42vcE46Ip4IGPxqbxL&#13;&#10;8QvDvwnt7jRXv4LjU5cS6tPGS0iFjxGhUcDPqck9do5r+U8NjJ1v9rry5YP8uy9d35WR/XdTDRhb&#13;&#10;D0FeS/Pv8tl53PfvFXj7R/hzoE8U1wpvZIwbmXq8n1K/dUc4Gfyr84fH/wAcdS8Z+I4vDWgKZ7q8&#13;&#10;JXc7Yt4IR1dwP4R1PPP1r5O/ae/bCS0vX8NaLKjSGOSWaNlyzbQ20ktkouR1I9eMZx2v7G+heJfF&#13;&#10;mnr458YOLeK+l+2RwIvloltHhUkYEAtvYHYuOSATwMV8rmOYzzCvp7tOOx9bluBjgaDlJXmz9NPh&#13;&#10;f4L8P/Dnw0PEHiSUSYKSSYQLLdzn7iBRzt5GMkkKOTzxT1zxdd+JddOualC15cSSCGzttpdFYdI0&#13;&#10;Ufwpn5j3xjjkVyfiXxXLq13Fp1iyxxRgRWysSWXeQpcYBJZsjBPfpzivQvAdxpekPNBpCx6hc28X&#13;&#10;mXN2zhbW1XbxGjk7TwMs/T0yTiuujfGVeSD5KUPvv1OWX+zwdSS5qkv6X9dTvvhr8MbsXUmta0v/&#13;&#10;ABMLgh0jYDzI+292GQrdkA4TsCcmu9OoabpE9za+FFg1G/sFJknYFdN0vjuc/vpe5xz6sOK4ex8Z&#13;&#10;aj4vY+F/DUiCNsrf6nEGwoYfP5eeSEX+JsbumBkCto2NreWdtoun27w+HLaXbFaR5N3rl76E/wDP&#13;&#10;INy7k4btx1+ypYqjTpqOH22v1fp/n1ex83WwdWdR1MS9d7dF/wAHy2W7PAdE+Blx8UfiDF8TviJd&#13;&#10;XuruAYtFtpm8tXZiRLIkY4jRs7cjgKox8xY1+ifgP4e6L4KsnuYkgR5P9fMihQiqMCKPA+6o49/w&#13;&#10;rI8CaILMS65rGwTFPKuZY/8AVQKo4tbboCF6M46kYHTjxn45/tBaJ4V0yaKCRgEBit4I/wDWSuP4&#13;&#10;V9FH8TdvxGfVwqwuX0XiKytL8Thq08ZmuIWGw92vwIfjr8cNP0mylQXkOn2ludst9cNhYWOOIkBy&#13;&#10;8oHYZIznFfmXrfxVHjC6k8L/AA2t3ttLuJi2oXssTB71z1lldwzyEdlPB6ew5u6XxF8VPFQ1PxI5&#13;&#10;uFU/uUcHyoVJztRei/UDnvmvrDwD8NLCKONI48ENlzjGSBxXw0cfisxrOSdo/ofsOF4cwOVUEqvv&#13;&#10;TX3J/qc78NPhfqHnwi5m83awJDKQqD0Utzj8TX2svhSxFokXllcDIcAN8341L4d0SG0RSqjIAwoA&#13;&#10;6Diu/CRNAIiCM8lgcge9fpuVZdChT5T87znHfWKjkjyW51WHwoDe2c00LR8uxBCfQheMHuT+OK6F&#13;&#10;vFHh/wCJWjPpt/In2hR8jKfmBPPH4/dPr3rifiVo12LWW6siQyqTnGVI9weDn0r5G0vxJf8AhHW0&#13;&#10;uoAVgD/NF3QN1x6AHqDXFjs4nhqqUleL3ONcPxxFF1IP3lsYPxs8Huwu9M1dBLdwoZLHU1XJkj3c&#13;&#10;GZB99k6McZ7g56fMfwZ+Ox8MavcfDr4jLayaXLL9mZUy6WzknZvV/mVW/hYjH06V+kfjS0s/GmgL&#13;&#10;5ZRbhts1ldE8QzHIAkGP9U4yj+gOcECvx3/af+Fmsaf4mj8TeH4JbfVIo2dLZ22rPCCfOtJccNtY&#13;&#10;MqkcowB5GTXzPFFKpTtiMPqVkmKjUTw9f+vM+t/Avw8g+GnxrbT9KeVtMu7NrnTpCQ0YglYkhWyS&#13;&#10;QpJXB6AjivomW7a0y1uFZc4Mxwx/I5wPwrwL9l/xTB8V/hPZ6izb77RJCbfzf9YkRGHhbvkYwRjq&#13;&#10;B2r0xrkySsQSoOflz0r9g8EKcFgKs6eilK9u10fz743zm8wpQnvGNr99To31FmYu7FiepPeoDeAj&#13;&#10;Ga5xrgg4601bndxX7rTV9T8LnFo6MXWTyaf9qGciuaNzhaga5Y810xjcycjqxdAnANHn1zEU7k8Z&#13;&#10;9KvxyNjLUpRsNM1/NGOTUZlFU95PTigsetTcZM02KpyXHOKSUk1SIJ4Pr1q4Ss7iZMZiOlILg1WV&#13;&#10;GJ2nNPZcDHPNbyrxRNmXBe44zS/bvf8Az+Vc9cTFB9KpfbG/z/8ArrgdeLY+Y//V/R9JZPf1qzHL&#13;&#10;JvGa6kaE2OAemDU0egsTllOPpX4jQ4+13Pw/+zytp7sSM5rutOR+MVnWWkFOMGutsrBk+UD3r7rK&#13;&#10;OO4yS1MJ4G25u6erFhXY2qMQBWJp9oR2NdjaW7DqK+5wnF8ZLVhTwliVI+M81MIyea0FiAH/ANan&#13;&#10;GMYIrvfFNO250qg+xizR8c/5/Wunj046v4Zj0j5SrGSR43IVWYjagPIznOcE1jSwmtCwvprQOyY3&#13;&#10;bAAx6ggY/pXxHGOaUsdhXQm9L3Pr+DMxeCxqqbX09Dyr41fGiH4N+F4/BXw8kgXVhELeW5kP7uF3&#13;&#10;PKx7QQMZ+Zh24zX50+M/HF3ofh6/1q5uHnnh3MskpBZ5WBAlYc/vHP3R2XHJxXVfFXwxqfij41tN&#13;&#10;rHmfZLdZrmTzCFiZjkdSfTI/Hmvmf4+eI1n0KQWH/HvuyFXjdtBUc+4GB6Ae1fy5mOb18TFyel3Z&#13;&#10;Lskf2tktCjCEPZ6q12+7PlTwR4R1L4m/Fex0q4uDJcavqSPqE+flEa5JiTPLbYwST0x7EV++2haS&#13;&#10;NKsLTwTogEFvDbobycnBSNV+VOmPlTG7pkk9K/Kb9gjwFNqXxR1Hx7rkY8vR9O3xJj/Vm4fj3Xco&#13;&#10;YL37n3/V8TTHwjeeJroiIXjOsKS8eYzkgnn2+UD64pKjKMFTW9rv9DqrYn2lb8Cj/bL6/wCII9K0&#13;&#10;X93ZwJsEsjBY9qj55STkkADCjpySQflx3P8AaGqay0Hwx8HBltpJTdXpTO6VmIIEh7u/HBztBwow&#13;&#10;vHmmgGO10NL9o5Fa5f8A0YS5xKU/iYDnA5AHTGB3r7a+CPgew8MaK/i7WsJNcqWRp+CE6vIfdz93&#13;&#10;2A9a9PLcFOq/Zc3LBayf6G+MxlOjD2iV5PSK8+56l4C8CafoGhraXoBiiUC7mUlVd052AnO7nlj6&#13;&#10;9c4Ge68PyQ+JL+bVrYCGwtR5E2pAABlHW3ts5IH95hjJ7+vm66xP46vGtoW+yaHbjM9w52hogTu2&#13;&#10;f73Iz78c14/8W/jeLmIeFvBi/Z9OtFCxrbAnfjgZK9Bn05Pt1r7Ktm9DBUY1GtvhXV+b8j5OhlGJ&#13;&#10;xtd0YPV/E+i8vU6743ftDR25k8NeF2aO3tiI1S3yNx7ID9MF2PY9D91vh66GreNNSN5rEnnTP8u0&#13;&#10;ZCIo6Ki9lH69Sc1ZsNLvddvZLi43F2bnd8qKOuMYP4+vWvcPCXg2S12vMqsc9cdj2H/6q+Tw8MTm&#13;&#10;VX2td6XP1fCYbDZRQ9nRWttyj4B8CLagg25jG087l+Yt9DX07pGjSWNsgYRRsBwAxJz9AKo6PoU0&#13;&#10;EaxqFIGCWJ49e3aurtIQ0gRpd2D/AArgDPvX6Pl+DjSSUUfEY/HSrNybNyxubpUw2E6fw/8A1/6V&#13;&#10;rG6zHtcsx5DEjAH65rBltnjG9GmbI53YwD9BWCw1TziHWQKMk5zx7gHGRXuus46WPClh0/ebNfVp&#13;&#10;YNT0+SAuHGSJF7bQPT1r5O8ceH1t5pr4p5aMpUnOQc9/xHP1r6smWV4TNOD8qjO5cnP69q8j8f2P&#13;&#10;9q6FcQQLkpGSM8Mvt0zivIzel7Sm9NTfKq7p1Enszxj4XeNbfUwfCV06faYgUi83ISZDkFSenI49&#13;&#10;j65qP4+/Dj/hM/ArSW+6PVdL/wBL0+5wPO3IBmJzzkqAPm/iXns1fIE+u3vhnUptZtjJFNp1xJIw&#13;&#10;Ck7oVbL4HcKOTjtk9q/RL4cePdJ+J/hwXlq8Elz5KuTGRIJIyvyuezD1I+hrk4dxUcVhnhqu60Pn&#13;&#10;OLMJLC4n21LY/NP9kLVk8K/Fy/8AD9wpS01gSXUIBAVZs/vo9vbBG5f9k7f4RX1vq+ltYatcWaA7&#13;&#10;UmYL/u54/SvlL4geGJfhl8cjqGl5RLXVV1OAYO3yZzmePJ9Gbt0BGetfa2oONTuBqKDieNJU7jDA&#13;&#10;Efzr3vDbOHlrxGGqO1mfkfi5QVeOGxS6po4cWr9s/Wj7M1dW1mMciojaEV+s0+No9z8NqYTyOaFq&#13;&#10;3XrUqWZPat/7IRg4q0lrkcCuiPG8V1ON4PyOfS1q0LQnpW+lqanNtjp9aynxvB9RrAXOeFqSKmFo&#13;&#10;ccit0Qcc1J9nBFZS42XVm8cAc29oT1z9KqmyOa6w2x+6BUf2YdxU/wCu6X2geB6nMfZCo4qKS145&#13;&#10;/Supa2wM1XktuDj9K4sRx3Gz94f1HyOAu7bOTWb9l967m4ssg55+tUP7P/2R+VeDU4/V/jMZZaz/&#13;&#10;1v3A/sJT2+lPGiqvGK9FNmtM+xjOa/zpXEEl1PhPqy7HEQ6SF4IrWh05R2+ldILMCrMdvj/GvbwH&#13;&#10;F0qb+IzngYvcpWlng5roIYQqjHWo4kVatqwAr7rA8etL4jB4C2yJAmBk0jLmnGQYxTS4zXfLxDt9&#13;&#10;oSwDI3RcYNU3TBq87Liq+EaQBzhSeT14ryMXx7zac5pHBanyv8aNK8/VZXjVI1/s4+bP027icFu5&#13;&#10;OAcCvy++Ojx6JpkESRGRxCrW9oy/vJJJTiMsDk8/Lge5PYV+tnx4tUS3GsuzGMWvliFshWw4yOOO&#13;&#10;V4/Gvxs8fSPrb6j4jmnD3Ml48EB5dIpD8rlD0JVWKAKOCRg8V0U5KVqiW+p/WfCNVLL6FnpZfkfY&#13;&#10;37Dnhw2fwf1jVr5fPvNc8QeQ5QkecbeOPIGOQgeQooGOmeK+qPinqoOo2/huVlW10yKFZ0jx+9uT&#13;&#10;0RVA/v8AHtUHwK8NaZ8MPhNpUZURLpmkm8dn4LXV3+8BYnqw3Yz69MYAHgNnr19rHjKC7uy00ZvY&#13;&#10;7mQPlQ+WG0YGGbuxzgYA9TXrew5EpTe57WXSdWc5R6H2v8O/Bi+MfGEJ1X5bKwijHlhhtyuCyBef&#13;&#10;bPb+v0x4q1w+IdVj0WNNljbNtkXAKMUwMN7D68nNeNfDu7m0rRp9YbCXF0SsSYx5aZOOwAPJPTue&#13;&#10;TWqI7poTOrMUaM7Fx99mwMk+/X6fnXsyhyU4UoL+9LzfQ0oUp1as6kntovLuanjbxqJol0KydYrR&#13;&#10;BzDHjdNj+JsdEHp1PpXkdhZS6pL5kap8zfMd5A57dK3pvDVu119suplQY3MCwBI9DW/p114essAS&#13;&#10;owBBC7gceh7V58MpniKvtK8rH1+Xyjg6Xs6Ubt9Ta8O+CGUvLfW8axOQSFYkn9K9TgsYNOUJAOCM&#13;&#10;7GHQfqa4uHxbZnMYbC9G9j7dad/wkhIIuXV0HCsGGfwNfZYZUaEeWJ5eLlWrSvNnYDW7fTHHDHcc&#13;&#10;iNDgD1JFbcXiCBo/3AUnIYAnHP8Ak14jLrcbzud+8kEDPyntwevFSW2uxRKfP+ZkGCO2CRz2/H0p&#13;&#10;wzBp7jqYGLSsj6Wt74XqIZGjJx1U7fyNb0At3jLSLv8A97PP1JNfHjfFm0tSySuI1jBGHI5I75Pa&#13;&#10;ub1L9qvwlo0Hl3t/b8fwRuNwI55Hp+FdtDPKSV2zgxPD1aaSij7QvRGCNiFGHylUPA3dMZ6ivM/G&#13;&#10;MZW1MjgjzRtY449gR9K8x8H/ALTvhDxO0YEiTQ4AMwcYAJ5z6YxXruo65oHirS2XRp0kj2FlCOCD&#13;&#10;jg9M8101a1KrBuEjxJ4StQmlUjsflj8Ybmfwp4xfUbVFZWYyhevzL1wOnIzwetUvgX47g8G+KrTV&#13;&#10;PDs8R0bV5vNit920Wlw3LoueBFKDwONrdjzXd/tAeH7i/wBPlv4/9annBFByM84Nfkp8A/jv4f1n&#13;&#10;xvqfw31bMNzBcmOeDftQXEZ8xJFzjbJgbmCnnkhc5C/CYbEyo1pW6anqZzhI1aMW+uh+2X7VOi20&#13;&#10;93pnjTTwDDdp5UqqArEn7xye4TLEf7I716Roli1n4e06zlYu0FlDAzHvsUAH8a4PXruDx58FobS/&#13;&#10;w7MI085fvJLnbuBA4564/wDrV6vaRtaaZbKwyUgjhkBOQSqgE/mK4eLM/jhq3tou3Mkz+eON4v6t&#13;&#10;Sw76SZWMQxyKjMKk5/KrjsmAYz/wE9R/jUZIIr45eIjWnMfmM8EuhUMHanJGBzUrOMVCZCOlEvEh&#13;&#10;/wAxz/UUTqoHSnVAsmetOEg71jLxJf8AMarAIlOO1A46VGWwOKZvPWsX4kvbmNHgUWN1BbnoKg34&#13;&#10;oMvH/wBf/wCtWUvEh23LWCRLgVGyZ44pgkpryDpXBiPEWTWjNY4BdiGWFcVX8hfU1K0mehxTNzev&#13;&#10;+fyrwJceTk73NFl67H//1/6GPNQ8k0nmJ7Viib8c0qzkda/yq9q+58eqrNwSLjtTDKo7/Ssg3A6V&#13;&#10;Cbg9c01Wa6ludze+0LS/awe/+fzrnDcFv/11ELg45o+uyWlxXOnN13FN+0gn61zv2lsdaf8AaDmo&#13;&#10;ljZvqC8jf+0D2pROPWsDz2PBNOErD/P/AOqksdLuOz3OL/aFs7nW/hNqC2Py3EMAVJF6Rhj976jO&#13;&#10;ee9fkh4U8IHX/GHhjwYglFibxLi6lEXyyC2dmO4HHDYznv3r95/BHg628bC9ttYcJp8Nqz3bE9cj&#13;&#10;CqM8da/PXxDoek+BfivcPZR+atlpzf2dEi7j5srFTz6svtxwfr/S/B9GpWy6hiK+nN97Sb1+Z+8c&#13;&#10;GVqsstScdFez7mn+0B8RLfQ/CU2n5NuryFpIoQGfAUeUhHAyFyz9vmxxxXk/7NXhjUfFFvD4znV2&#13;&#10;+13Ye3ikGGEKfIhc85Y43HnGfpXj3xjj8UeN/Eun6ER9qWKZJbvbhFmuHc5Z5D92KLDZA5bKjqBn&#13;&#10;9bfgX8L20TwjbyqqyFQJSETaB7KOMD0Ffd/2RKvUjN7bn3mAxMKFGUOp1F9pf2Bks0IEYZFJOBlM&#13;&#10;89Mc180+Pvj9NoVzNpuhxNPJbx+TGqchiox0AzzivrL4uwS6B4euNbIPli3y7Rjc49wvfHfHQc4r&#13;&#10;8WPiN4q1Dw1BJqkljdSzSyNIt5FGArpI2FOQQOnQEgk54Na5jgpxk1E9jJsTSjBznqe5al4x+KXi&#13;&#10;LSZJkhuYppo2YvH1HfAB6e/HNfCPxA8aftI6ZcP/AGC97HGg2GXcWZSehw2APrXAePv+CtP7On7P&#13;&#10;uonSPiFfyanfW0ZM2kaLG1zco4GNsr/JHHnpgkjmvG/+H8vgXxZcf2foPwi1mSxeQxxzy3VujMB1&#13;&#10;GxlG0quGYDLcjI5GcJ8N16tNyin9xpX42w9Gp7OU0vmexeHf2l/2kPCmpIL66kueiPFfZjLnnkHO&#13;&#10;Pw4r9I/hz+0lfeIvDEc2p4iu3xJLbeYCVbsvXmvy80H9uz9nD4yX8ngvxh4f1XwrqrMEKazEojYy&#13;&#10;cqySoCAhzkE7R0rvvAmm2+l+N49F0i+S7s5nDxSRyq42nnAIPOB9a+HxKxNGbpxle3yPr8LjoVoR&#13;&#10;nUXoz9i/D/xBj1u082TzDLgB3X5h83cY9K5bxl4+bw3bPdeedo6biBkjqBnqe/TkV6X8NfgtLrWh&#13;&#10;RX2nJKN6DOCoVuMc5Yfyr4v/AG57K++FPg55LgrG8jiJFLhjknGcr/WvYxOHxSoxm4/M5qePw/PK&#13;&#10;EXqfM3xg+MPiLxT5mneC9QMc7ny+HZgue+0H8s1474B/ZS+Kvj3Vk1rXNTvZX3B3WNmdBzkFgflH&#13;&#10;5V86eKP2kfhd8G/CLa0hm1zWbp1RYrMEDzSPubyCg57YJPoa+cta/wCCrf7Vfwyvb7T28MeH9ItL&#13;&#10;KMXM0GqXk0d00bR+ZiJkKDeEycfLn7qhjwenh/IK+Lk2lzNfI8jP+KqeEUfay5b/ADP6EPBXwJuP&#13;&#10;BbGTU5XVigUt5mVJ5BPyHgHoAK2f+Ft658MfEsNto95KIYmUTQSyfKeeSOM4I6V/OfZ/8Ft/iVq2&#13;&#10;l3J8ceC5xBZRQzzahpty0g8qUHZK6y/fGAeVdW4xXt3wM/ay8LftN3sN94P1aaSYP5X2S63AxyHG&#13;&#10;Fd3bODkYODj3NfQYzKsTRStC1jzcDxJhcQnafNc/qWivNK+JuhnU7Mgo9uZSRyQ7Doea/kq/aV0W&#13;&#10;6+AH7ZWpasPOtYdSu0klni3eWNxWSGfb03IxAyPQgggmv6kf2T7aW68CCwupYjdIgt7zaTtDdDtz&#13;&#10;gnB4zgc1+SH/AAVU+E1rF8VtP1Rk/wBFv9Me0lVVXzFaJ9ySoTydmSWHXbkjkVwZrhZey9p1aOX2&#13;&#10;qcvZ9mfqX+zF45/4Tv4Q2d1FtYusEjohyEdWAcDHOMggfhmvqyS/ZXLv3+VvQ1+YP/BNG5ul+G62&#13;&#10;pcyI8wRM8MG4ByDjnKn61+lOoz7LqSMLwXJKkYwfb0r8M8RsTJ08NVv0aPwLxKoKnjOVMv8A2lM4&#13;&#10;BzS/ahnn61gCX3prTHpmvyb6xJ6n5tc3GuhjrUBu+cZrHLt0ppkx1pOs2Spdja+1Ac0ouh3NYRlb&#13;&#10;tThJxSdVlJm+LrcKQzgDrWIsuO9PEpB/xrOVe3Uafc1DdEcUwXR3YrMLnv6UjMOoqOdtD5tbmr9o&#13;&#10;B7003FZJkJ6Unmbs1lVuup00530Zp/aecCnfaD/n/wDVWSJMHNO89fQ1zps1P//Q/ezfxzSNKT3q&#13;&#10;J8gCock1/k9Kfc+KV+hZMvao/M5qE57Uc1m6mhoh+8n/ABpm/wBaKbsOeKhvqUiUSAHmpw3GaqKu&#13;&#10;BzUgGfX6VDVzohLQtAgHk1OCSf1qoucipFcjr1reMEjKU9zz79of47ah8E/gzJP4et43utRu9snm&#13;&#10;zGFFCYCFn6hcnJA5PQc4ryTwTpPi7XfAVn8VfHslrFPfadHebYg0cSQogfIV90u3POXLMcA8ZxXc&#13;&#10;fHH4Qn40eGdO0XaZFs9WtpJYxxmF5VD8d8CvRPiGktxrWqfC+wt/KjtdMFvZouSojVAgz0AA9K/e&#13;&#10;vDerjKqrVsRf2doxprppHX8fxP73w2KyvEcB5RQy2kvaRUpVX1upKNv1PgDSrGL/AISWfxJqEi28&#13;&#10;U0gnWWQ5KLGwRFVBk7yRuJOQMRoOjEfuB8FZLQ+CbOa2V5ENuJIyIy5I75A5r8EfjRfx6XrNn4Ut&#13;&#10;2KpFcRR3DxHlRFgrGp6lioOT0J5z0r9jfgD8QYZ/AukWybjLNEkUFop2jdj7zt2VByfTrX7rludw&#13;&#10;T5L7Kx+eYjKJyp89tz134ieG9R8c2Uttb2mq2ifdWVYNhI6fcl2g9OvBxX4R/tdf8E8P2wfjNM3h&#13;&#10;v4dX2jeGNAklcyXd4QbiNZf9ZJb28BkcOcAlRKisR82e/wDRedS0/T7RtTurhQqBQ1xNyi7jwIoh&#13;&#10;1LH7ucnvnnFYN3DqmrDNj5sbOAVQKGlx2aRjhYx6AH8K9Gqqc5a3b7Izw9SpCNmko+Z/I/4G/wCD&#13;&#10;bXwfoXhu9g1jxbqGpa3f5luNSneNRK6nfHJ5TI4Clscb8+9P0/8A4IHp4B1N7/SGjlkkmjuZZRdw&#13;&#10;xJJIjKxUoI5CFbaA2DkgnpgV/TJ8SfhZ8WLmB5/DNxamcqSDdQRHn3dDuIz2218h6v4T/bBjk+wJ&#13;&#10;NbIn/LSSINChx1+8q1pU4kxdFez+rtrvoax4XwOIarSqQuu6Z+ZHjv8A4Jsr4t1zT/EnxCudPtJd&#13;&#10;POI47RnCumBgExeW/X0Iz0IINfQ/wz/Y80Dw7Ppd9ZIt9fWjb5dSWLy0njUnDOn3SxXAZgckjJ5J&#13;&#10;r7D8LfB7x7d3f2n4gaosyK5ZreCPBbPUM7ZyO/AGa+uNE8JW8FgIII1ClgUBGABnnH07VxxwixEv&#13;&#10;bVKfKe7Wx/sIRo05X/BHW/CbwTb2mhRpb8FR9wk8E+navjT9vT4FW3xF0eztbhFZHmMT7QS2MHoe&#13;&#10;ufT+lfpB4MheC32Qj5cjn/PeuL+M+nLd2MSlAX84EckAHB79vrXu18vpvDJWPn6GMnHEuSZ/Nn4n&#13;&#10;/wCCdf7PfiLXdP8AEvir7dbX1jKh0yJCi2lkqjBWNAFIJPzMWOSxyc8V69rv/BM79l74qfatT8RX&#13;&#10;1nqFzdwxRSfaVbJ8kBUJKSoWYDjJzX6c+Mfhx4d8T3D6PqluoziRXhJXaxwQAQQfrmvELv8AY81K&#13;&#10;8lMmgXzwueeAd2fwIH5CvHjVxeHTWESflsexi3hsRCKxTt8kz4Nt/wDgkP8Ask2tjfaTI9k8N+EE&#13;&#10;lqnmNlY92xfnkLEKHbAPTJ55r5d8Nf8ABBC7+G3xbi+KH7O3iltB0oyC4ubLUhIDLJ5mQIBHEwC7&#13;&#10;OBx171+2/gT9kn4k6dqK3d1qKoiNlFMcszE+vzyBR64wf6V9j+H/AIVaj4eC3t9NLfzBekvlx49d&#13;&#10;m3ofTcD9RVyxWNrw/wBop29GeTWw+EpSUaNS/wAv6R4h8IfgJrnwktI9StbjT5ne3T7YHncsJMcs&#13;&#10;paH5cn1Yc9a/OX/gptaafPqfhy21ZYlmu1nW2mhk8wRS7kKMWxyAwy3HTOM1+0Gtak9nahHdo43B&#13;&#10;WO5iADwvj7skf3WB7jGPTrX4hf8ABSuK61TxX4VsuEZJ8sUxsUuwxsxj5W5IzzXz+e4mFLDy5f6u&#13;&#10;dWAoTnVTl1Ox/Yc8P3GieH5bhY2jT+0ROA/OGOS4wBjG7P4V966q0El2Z7fhX+YJnO3PYY7elfP3&#13;&#10;7NOkjTvh82pMCEu7uS4TI+YbgOn4kmvcGJJHp0Ffyzx1mvNKGH6LX0P588R8YqmYSivs6fiLnBpc&#13;&#10;YGTTcjpSFxXwsJI/PpMD6GoWbHJpxcdKhZwRj/P8q0bMRd3c0qsc4Oaj3Ac//Wpd/wCVc8pXLjPu&#13;&#10;TZOKfG2eDVXzAR6/SkEmDx1zXFJjUtTQPT8aaOTVTzifpQJec110KlzS5abH3agOQ3tR5n+TTHYs&#13;&#10;OPyrolHQtS1uAfHWjzP8/wCRUBcAZpnnLXHyHV7RH//R/eVm9KjztPNSF1J4qKRvQda/yKrYm58d&#13;&#10;ytu4FgBTd4FVvMzzSBuea5HiHsDiXFZc08tuAFVQ2OlSCTjnFaxqt63HfdIfxVgAbQRUCtnpTw23&#13;&#10;rXfh6m6YoPuAIGc1MH2/h3NVWbvQHxXR7ZLYGeh/D2+hi8V20Eka/vmMRJJxk9OM464rs/iF8I/E&#13;&#10;fiTxra+MvDwMkSkRX9qGCBgpIbJPJ+UntXilhfnT7+C9X/ljMknH+yc193TeILOxs49T01mb7ZbN&#13;&#10;ckL0J2jOK/qDwQx1LFZdXw1V3dOV16Nf5pn7h4WcQ16VCthqT3/J7/kfkd8Yv2apr3xpf+MUJaCS&#13;&#10;NpYYcAlZWwNw/AY/CvWv2Y9OvNE0KeK7TJiPloX6lCRkZ9+hr3i38deGvHniXUfCeipNstrfzGad&#13;&#10;AMlmy4B9Oa6bRvC8Gi2ck1ugHys4+UYJxnp9a/QKOW0pyWJoPTU/Xa2Lq0U8LXVndfcanhmSbX9f&#13;&#10;Se7kLx28rRWakfL53BmnweCFGET0Jr6ZskWC2ENmAqA8tnO49z6n618jeCdRjsdRlEgwYkWJeuQz&#13;&#10;fO2PxYfiK9in8YrZQLBGT8w25Xp/9avYyXF06dLml1OLMsJOrVSjsj0W5Wxsg0wZixY7gTkZPsel&#13;&#10;eV+KdTBbbEu4McHnJz2wKwNT8YrL9yTnkMAc/wA+K4a48QWjzf6bIyovzbd39R/jTxObqeiZ34HJ&#13;&#10;nF80lc7iz0e2IEtyyncv3W7fQetdetnA8SR71BxhcYFfBnxn/aI0zw5Z/wBkeH7iM6jcMILOJGy2&#13;&#10;/OB8uQfTsa9e8C/Dj4pxeF7PxJrOsPNeShZZ4J+VVTyQpHQ4+tZ4LMZ15yjRhdR3dzsx+SKjBVK0&#13;&#10;+VvZH2h4egayiEangEnDDnJ9qxPGennUrfzGBxE24be/rVtdW05bJbd3Vn8scEnqB3/zzWIfGtjE&#13;&#10;z2VzIrMwKsRjG09ADzX2d4cqi5HylOjUbckjwiY6Nd3zW0Ui+cjDzBn5s9jiu68O6j9gnFvfEFyf&#13;&#10;lI4yO3tXwb+054R+JXw+mb49eAbhr7TrKdn1jTY/vJaZyZUPVvLzlh1xyPSuy+HXx90nxxpMF9BK&#13;&#10;AJEDkoxPbsa+Fq5xLD1nTrKz6Puj7mlw7Gvh1VpS5l17pn6J22pwTIogPTkjHNVrm4dSzs21j0IO&#13;&#10;cH8q+fdP8doSoiYEHBDDk5HqfTitK98fQpEQ0ikqc8juK7JZ7TcXdnzVXh+cZaI5L4la59gLyMS8&#13;&#10;EoeNgv3kcDcDx644Pavh74j/AAkn+MHjqwsJA7CNraNZnHCJEAWbJHH3sV9W+LdWtfFRjhhG4TSp&#13;&#10;EyY5wT9eelbV5oupaTrekQ6OFVLqSX7U+OcAKQM/hXz0sCsVzOSvG60OqtinRcaa0aTPPLvwnH8P&#13;&#10;YIfAls26PToliDD+IkZz+tVVY9a6Px5qL6j4ru7ubbuJRWK9MqgB/WuR8wd6/iLibFxnmOIcXpzO&#13;&#10;3pfQ/jvMcQ516k5O7bZcLDPFRM+PwqqZcHFNab8q5KNe6PPbJy2KjODyagMw6UwzelautoIsEnOM&#13;&#10;0zdxVfzM9eKlVty8Cub2nNoA8NjrRvA/z1ppznmkOPelKnJK44uxMOabuP60mVAxTA2Tx3qac+Vm&#13;&#10;nMWUY9KC/NQk/LUfm9D+ANdLxHRM0Q+R+vXtmosj3qFpQRUfmL7/AOfwrN1GKU7H/9L928gH196Y&#13;&#10;X65qoJG4xTGdia/xreJbPnXFWJNx3YNHtUG/rQH4raNQ4JJotq1O3dxVLzakSTBzWiq6AmXA56+1&#13;&#10;PV88f5/lVMNgZ7mnK4zmqhibG/sm7Fhn52qcHrTd5/XFRM6k59DQHUcCm8UyvYIduLEV9k/Avwr4&#13;&#10;38W+GJZ4rbfY2ayxRXk5wg3D5lXqW298V8ZmQKM96+x/g/8AHDWNN8KWng7T7yzsvsolR1vCEjZX&#13;&#10;JO4E9Tz065r9u8As3wNDN5yxtbkTi7K6Sk7rRt6abnu8P46rhK/PSla6seA6BPB4W+Keo6RrMUFr&#13;&#10;dxXMESHos1vOWUSoxxkNyPYjFfTlzabLcKuTjJZc9QB0r5Q+Jsug+I/Ga6ncFbuS1O2O4UkR/eDH&#13;&#10;AHUAjj3r6e0jUhe6fDJuVi8AbfnjGOf/AK/Sv6M4V4vwmY1MVhsO0/Zt2a6+h+4LiihmGI/dP3kl&#13;&#10;zdm/I+eNQmvdE1GbUmYgSzsxH90Ju4x9MVwOsfElLaV0eYgEkKq8nOOK9l+IVnE2jzNENxWCZ1we&#13;&#10;SxUj9cCvz7+K41rR9RSG2UlJLUTF/ugHGWGeen+eleLmlSdCTinofrOWU1VSnbU9U1n4prZxGRJP&#13;&#10;mC9DyM54I4r5Q+Lf7Tk+lWL2FvMzSk7URDkszdBj1/Gvj/4gfHg21+3h3S2kuLqUlVjTkLjuetRf&#13;&#10;D74ceI9b1aHxP4gje4kciTDA7UXPCjtk9zXhxqTraRkfWU6saO8dT3H4ceAfE/iHVLX4j+JLgzXM&#13;&#10;d5DepZSLuXy4nDmPpjkDBNfpb4t/4KIfs/fDnSjpXjLxDp+mzJEdkN7KsZbA5+XqK8i+HXhe7g05&#13;&#10;fKi2oU2mNhx9R3+teIfHT9nP4ffELN74k0mGS7jP/HyqDzMehPUivrKH1rDYflwz5b76HiYuvQxF&#13;&#10;Re2V7Hd6H+3lofjSFr7wjqNvqNk5/d3VnMJU5+nb61Svv2q72Z/ISQ4PztMDtPAPU54Aya/KrXfg&#13;&#10;5P8ACzX31P4dPFaysDGUEYKSA8YZT1qDRPC/jrxtItj4uud8ErgPDCoiD5PRgvUD0NeHRzXEN8kr&#13;&#10;lSpcr92KP1X8Fft++CfF8eo/CrRi+vXLie2vPsymS3RWTY4aU/KTk4IHevhG21nWvgN4kjtEll/s&#13;&#10;i4fagGcQOf4f930r6i+CPwk0fwTY+bpFpDCpjAYIg3sR9B9a4744eDRrFtPY3UZLSg4BGSM9MH2r&#13;&#10;qzelVqUo8zbtsd2XYunRbVNWvue8eCvjmt5pqo8m4Z3YBz07130PxFnmJljmYK+V2pyCGOeh4r8Z&#13;&#10;bPxL4y+FN8ljq0Mk1kjEJOpJ298N+A4r7k+EPiyXxusPkhljddy71Iz3OOnPtXyqxUlJQmd9flnF&#13;&#10;zij9CvhZfnV/EcEEjcIRNzznllr6yhEGq/FDQNAZ0+zQQyXV3AuVkmaQhIlVuigEEtwc8dM18t/A&#13;&#10;/Thpd/E1wB5jJKCTwSI2Yj9DXp/iTXYtO8ZwanJEX8m3jBCHYxDfNjI+tfW/64UcnwdGvifhlOz9&#13;&#10;D8J4/wAzoYWt++duZNJro2e4ftJfBPwv8PoYvEvhK/a4iuLgxXlrM6vJFK3zZDADK54wRx718ePI&#13;&#10;c/jXoHj34hJ4qEVpptu1raxAF0Zy7yyf32Y15i8uTz61/J/iLmWXY3N61fKqShTeyWivbVpdLvU/&#13;&#10;ljGcntJezd0WTL603zT1FUmb5s0CTFfLUKUkcxe35pwz1qGNgasjkcUq0HfRlKNxPep06c04RnAI&#13;&#10;GfepkjOaeH0epq6EiNsjtUeWJ54FXSgIxURiP3a9S6kg9hIqF+1RGRqt+WCDnioNmDnFcU6F9mVC&#13;&#10;g7jdzY5/KoXZicDp+dWsYU+5qHABrKNJp6nT7FdyBlwOaZhff8v/AK1SSnHNQeYPf/P4VuoM56kX&#13;&#10;fSJ//9P9wPN4yTSGQZrO8zHH6U4E9a/xdi2fN85d8zJo31TBxzQZfSum9tzlnqy1u70okzzVQMcY&#13;&#10;pST2qZOxcFcv+bzSGbbz61RL559KN28ZPalF3Osuu/OR9KQSt15xzUCnIqQHHTvWig2A4uxG41Kr&#13;&#10;kc9Dj9aiJ4pu/C5H4VcaLuFycsAue/FfRfgLxK8vhhoIiBJbRvCy99rA7exr5qLda7bwPrMWmah5&#13;&#10;c7ERzjyZAemW4B/Cv1Xwk4h/s3NIqcrQqe6/nt+J7HDuZ/VcZCpLbqeqeJb6O60ts4DeSV7Z5XAy&#13;&#10;eP5V8++OLG01bQkabDsIQu0gEncgUD19a9I8YXL2Ejgk8Lt2gDGRXjeqeIbWCBWmIJQgYwCSAPf3&#13;&#10;r+nc5muaUZH9fcPVVKEZwPgrx9+z14f0TxZpni+G3LCR5oZ0wB99Sy5JB5Jxz6V5D8Xf2hNB+Cz2&#13;&#10;8Ny10IHYRiO1tHmJLYABWIMxz7Cv0S8Va3pl/otxG5GU/fRs/O0rz1q/8NPhr4C+IOkR6lewRXcp&#13;&#10;5jlmBYjHGVDfzrxsDQU5qEHb0PqsbVXLz1EfEnhH/gpr+zVomixnVvEMAeHbHPbnKSo/ZXSTYVPs&#13;&#10;wz/KtzVv+CoP7M8lsJ4IL67Z1/dsFj8tx7Hca+x/Fv7L3wk1GGe217QdNvIrhQswuLdHDqucBsg7&#13;&#10;up6g9a8Uk/ZW/ZB8P6SdMj+Gfhp4d2WihiWEkE/MQUPU9cFRzX2ypSjDl9vy/K48thldR+/Tbl62&#13;&#10;/wAj5Lj/AG3P2XfHV4H8QaTqdg5bIlSETIOOMlSDjNUbv9sX9mPwexbRLG7vMMFLsixjHZgW6fjX&#13;&#10;sHiT9lz/AIJ267M4k0O60WaZgHgtrq4hUEdBsjkUY/CuWj/ZZ/4J8+HT9lh8PXGuzeYJfK1KW5lR&#13;&#10;CT1EcjMvXpx3rzlh7LXFx9ba/kfXfUcBJWVF37X0/P8AUueFv28PgbqES/2etxaDoRIY26nH8L57&#13;&#10;Vj+Mv2rvgn4xK22j+IdKkuA5R4/PTzVY9go6n0612Q/ZW/Zp8SzC607wD4csohHiI/Yo2lIPXlxj&#13;&#10;P510Gk/8E/8A4H6ZpMU/hzwzotgbeQ3UMsNpErq453E4BJHpWeKouVNqFTm+R8bmVLCQnFUtH955&#13;&#10;Euhad8Tl0+zih3m6uUiC4+bZySx7D5QT1r6l8F/D6y8JagbOxRAsChFkAALMw7EcEgdf8iofhnYa&#13;&#10;boGo3BIQ3NqxtoiE2qBgEkDHf6V66tzC8QlZsZzsCjqWPU/jXx0aSk+Z7o3q13CHIj3D4W2Qe/Vl&#13;&#10;DDbHIwJPA34Xpx+lU/Elwb/WLi5GdvmFE9dq8D9K634YwJBoN1dSbhJdBoID0I2KScZ+uBXFXCbJ&#13;&#10;WTOcEjPrXwPi5VkqWEwnRJyfqz+S/FbGuvjlHojFkiOciqksZHStpoxiqUq4r8Vp0Uj8teFvrYyj&#13;&#10;nOOtOKN0FTEc4pevB9K9NUtNjN4XQEbbxzVmJyeKgCipoztrzMTAiFCzuaSNxzU4kFUVbsafnBxX&#13;&#10;CpW1OtQL28dabkAZ71XDjOe1O3Z5Fb0sQm7F8gO+BVYuCeKWQ44qqWINdTfUzcbEpbAzULyYPB7V&#13;&#10;E7VVeUmsqlSyuImaTNJvPvVcNnmly3vXOq9gP//U/apiBShsUxjn/GmjjkV/jW6CWh8jKu7j9561&#13;&#10;EZcdaR3GKqls8molR7Mx9oWxKecfSjzmHFUTLgc8c1CZhnIOc1TpIaqtO5qiQk4/OpVbOB1rHSbn&#13;&#10;ANWUmxSjSRtDE66muHI4H5UJLknrWeJyQT0PanCTGM11Uqae50xmpao0HkGKrmQ1ExyMVAWIXFdL&#13;&#10;S3Kbdy7E+flz9K1bYRrIjNnAOeKwIHAbNaSTBvlzXTh0k7oG7antDQweMtAaOAFry2iJ2nrIg79O&#13;&#10;SP1FfD3j2O90eaZGMgyWJI7Z6Afl/OvrfwNrY0fW4Lx2+Td5TA9lbg4rA/aA+HEl1BN4j0ZC2Mm5&#13;&#10;jXnB7MPQH+df1pwfj3muURrPWpT0fp0Z+/8AhdxJKUfq9V7H5t6pr92baaCeRnR0I2g+vHP519Mf&#13;&#10;syaleweD4VuVaMRSGMDkHYDxnHrXz3qGkqJgZ0AQnbzkEMe3419TfDg22jaObWAoAo3cjOSecn1r&#13;&#10;0sFDlm3sfueLxDUYp9T6Y1Rpr60Jj+cOuAQf5k9K+RfifoGuwwSXNiZCCDlU5bI7YBJzX0z4a8SR&#13;&#10;XNt5XyK3fnj67v612b6bod4gkv1DknJRwSD75I7dq+mlhvrCSTPPotwd7H4na7F4tt5TdOJ0WNsg&#13;&#10;Endz1Psan0CPxJeXguSxYN18zLE4PJz61+zU/hHwXJyLSA8/fCfL9TnP8j+Fc/e+AvB0q5hhgVs7&#13;&#10;hKoGc/XA/HOKxlw9UX/LzY7/AK3Hl+BnyP8ADjS9S4e6yFXGAQcH16177qOqz2+mmN0X7uVVfT0x&#13;&#10;ijUtNsdBiMliU2DkBeR78dQfX1rza716e581treWBlWOPm9sV51RSppwuYWV+ax8/wAGq3EWtajc&#13;&#10;XcZiBuOin5X4Cg/pjGK9Q8E/bNWvY4V6b/u5zz6emBXiF2s934hmtrcAHeWf/ZDE4yT/ABH9OtfX&#13;&#10;/wAGfD407yryUZeRsR7ui+p78DoK87LcH7Wuk9jXNqzp4dy6vY+2JNEtvD/w70swRrkKyuw/vOOe&#13;&#10;fcV8636Ms53dMnFfYU1hZa18OL5NSFz5djD9q/0JVaVhEpJCqcAnA6V8+fBKx+G37RlprFp8N7rU&#13;&#10;bfU9JIVYtT8vbOSM9EAK5PGcmvG8UOAMfmGNjLBqLvG6V9XZapaW/E/lfP8Ah3G1HWxajeEHq+1z&#13;&#10;y5yQP1qk/PNdFr2iap4d1ObRtagkt7mFykkUowwI/mD2Nc85H0r+Va1WdCtKjXjyuLs09Gj4uPLa&#13;&#10;xTOd361G2TUzEZqJwe/5V0LHJ6JkSl0GhsetHm45FOIAHPSqhb0rKtiFY45bk/2og96spPu4zWNI&#13;&#10;W96cshU8d68irNu5jGrq0b8ctT+YPesWNyAKtpLngHmsac2dKmWpHHQVQkcg1K5yf0qo5YnJrtli&#13;&#10;naxEnqRSTdqqmYH8uaJOSe3eqrE4/CueVSTOedWxa80AZFN+0t/kf/XqmcgcUzLVpFaamSrtn//V&#13;&#10;/aUvjpULSjHFQlyetRO3Ff48Tlc+KQkkvYVXMmBmkbPSq7tgd6wUbk2GvMc4qsZu2fxokLVAOetE&#13;&#10;lZCLqPn61aSY5FZa5Wp48s2RmuX2mok9bI3I2FSmQb89qqRHAwas5wK6ozSR6dOnZImZzj2qCRh2&#13;&#10;pCaruW3dO9KVfqbJFpG7mtGL1rHQsG2mr6tgcVtQxCtcDXt7hoWDjtzX03YXseraBFfTKrrcQ7ZU&#13;&#10;PIJA2sDXyh55HfpXtfwr1gz6fd6TMc+XIkiAn+GT5Tj8cV+9eBfEPssylg5PSqtPVf8AAufXcGYv&#13;&#10;kxXs/wCZfkfMXxn+EgtHOvaGjNbyE/KBnY390n27HvXnngsXNtdRWF8XBKbCc+nbPrX234zkWKCS&#13;&#10;zn/1b5DKRwG6fTFfKuq6WsF4wjBPP3k6qPX8K/ozMcDTVTmij+kcvx9WVHkqO/Zl9dWl0W8eEM2D&#13;&#10;yVB4x+P0rpYvinb2UAhlkAyMFQe/f8u/NeU6vemFiNS+Xstwg/8AQvwrzzXvNmgFxZlXxudmi5yu&#13;&#10;MfhxXm06coO6Z9JgMYtFJH0Zc/Fi2ujlpAjJyExnPuCe/wDOuNvvii0m8CR9h6buCSe4244x0H0r&#13;&#10;5Tk1HUUfepBKuWHTLZ7D6dKqWU17cXbBt2cbeM5A+tXVq1Fq2fQwqw190+vR4rXUot+c7hg89+M8&#13;&#10;Zrj/ABPq/wBg0eRrbJkY7EXI53e9edabqP8AZozKxL8BEHJJAxk+nvUN1cS3kvmTy/JjczZztA7D&#13;&#10;3rxK1W6a6nGqS5+Z7FrwVpL32qNf3ZKxhw8p28uwAwP0r7Z8CMscC3BUjgKijsOg2ivkfw+jXUym&#13;&#10;yJCqoEak7Rzxlvc819h+E2UWqyDYNqYAHXcPf9K9LJaVndHiZ1Jzeux9lfDbVVS3FuxDKxwQRwR3&#13;&#10;yPT2r8sfiD4V+Mv7CX7TFh8UfB7SXvgXxXrVrZXVzEMGwW6mA8udR0Cs3yv0I4ODX6GeCZ5rZY5n&#13;&#10;OBgDHpzyfxr3PxV4f8N/ED4fXfhrxVFHNa3VsylJADg4ypGehBGQa+7qU44ijHmdpQ1TPjadV4et&#13;&#10;ONrxqKzXr/kepeM/h/4Y+OfhZRfLFBqiRf6LfIBvVscK/HKn3r8sfF/hfWPBWv3HhzXojFc2zlGB&#13;&#10;HDAdGU9ww5Ffq38BPFdj4g8B2N9BBGv7ryndeSXjJRj+amtb4zfBDQPjDov/ACzttVhXNrfBRk8f&#13;&#10;6uQ9Sp/SvkvF/wAHIcQ4OOYZeksRFenOuz8+z+R/PGc4H2dacUrWZ+MJbvTl55613Pjv4aeL/h7q&#13;&#10;8ukeJLKaIo2FnVSYXHYq+MEH864pU2jmv4BzLLMZgK0qGLpShJaNNNfofOOq+qGOtVXUHjvVtsgZ&#13;&#10;5qo+c4FcbxLIlIruoABphIB7049ahYk9BWFWu9yFDqiZPlGTVtXAAzVJeBg1NyTiphVuaJlssB+N&#13;&#10;I3C88VWZice1KzZ69PStVUGyN0yeKoyIR04rTHQVDInf1rqpST0F7O6sZoBIxSeW3p/n8qtbdoJ/&#13;&#10;Sm59jXfGjoCwyP/W/Y9Tk57VIwGM/lVbccnHrT95IwK/xn9sfKxoxWjGsOartyflFWyc8cgU0Rg8&#13;&#10;9a0jU1uZ1KVtik6A8VVYFRxWuY+f8RVZ4u1KvU0OeUSipyMCrMKENg9KsJACMDtUojAxjrXj1KjU&#13;&#10;tzeESVR0z26VZJzUSgdKmVN3Fd1Od0d0WNC54FGzIp2ACCO9P3BaOZmymiAKMkgcmrCqQMmpUi4H&#13;&#10;51N5WR/OuilB30IbK6pnr+dfXvwj+BHiNfCd/wDEbWXNnbmzYWVsy5e46MH9l447n6dWfs5fAT/h&#13;&#10;N7z/AITHxfC66JaHdHGePtUgP3R/sDv69K+kPjz8QtT0fw4uj+F7cPdXU0WnadaD5EZ5CFROOigd&#13;&#10;fQA1/Y/gz4S/VMOs9zWLUn/Dj2vpd+vRH03C+W1KuKhJaWdz4n8ePvt9+wHK5bPH0PFfPGrWsdwp&#13;&#10;mXKSbcHHQntX1H8UNImtLXacCRA8bDryOMfTNfOFnE00jQzKBggYHUYr9dzCDcnFH9E5e06SZ4/q&#13;&#10;nlpG1rcKuQP4+2e34V5nNp0JmaW2JTOf9Wdv+Ne9eK9HgkgMmAOu4ng5rwbUIZraZihAHYev4dK+&#13;&#10;axXNF6n0OCr2MyfT2J2hywHIOAff0rNuLUqN8szY/iAwOvrjFatu9xKGAGcdABjArJu9PuCCG+X/&#13;&#10;AGsZHXrk+leTVm35nsYbFKTtaxlmaONvKtup64yenbvVyOB5FHmElmGQi85x1zn+VFvYLbT+WPvs&#13;&#10;OvT9KnijWWcLcHZ5fcHjHesop2uz10lpc9L8IKLcBp1+6fvN2wMdOa+pfAavff6UFfyEAjy/AYr6&#13;&#10;D69a+aPCdnc3twN3ywgquwn5pCecrx0AHU19geBoI7OBgrYO0lUXoB6Af5zXvZbZSTbPEzaK5W1u&#13;&#10;z3HwzaOLbJ4ZiOCO3evRLzVGtNJli4IVG/lg15ZpN4JJkEJO7aN3UBc+30pnj7xC2l+F55gwVgj5&#13;&#10;DccnNfXU5Lk0PlHh37RXPqX9lmzax+HEEM5UM9xcSqg/uSTOy/oRX1jaSlDheeK+Z/gihsfAGmQT&#13;&#10;feFpFuOCOSK9/srnDYz36HuK/W8rioUIQXRH8+ZxUdTEVJvq2zqZodP1OE2upwxTxsMFJlDqfwOa&#13;&#10;8M8YfstfBzxgJJYrH+zblwf3+nHy8E99hyh/KvWPtA3eW+SNucA1NJfxWyiMuUJPG/g4rPNMiwOO&#13;&#10;p+zxlCNReaTPGqUIy+JXPzg8d/sVeP8AQ2abwdNBq9uCSEJEM4UDPKt8pP0b8K+TvEfgXxf4Ubb4&#13;&#10;j0+6szvMeJ0KncPw/Kv3httZIGG5Xsev61LqVj4f8T2RsNds7e8gfBaK4QOOO+DX4BxT9GHI8Zzz&#13;&#10;wE3Qk9usfuev4nHUwC+y7H89DR45qMQ5Oa/ZjxP+yB8GfEjGayhuNNkZ95+yvlee21s4H414T4g/&#13;&#10;YKuFDSeF9ajfqUiuoyv0BZciv52z/wCi1xHQu8M4VV5Oz+5nOsJKPmfm5jnA+tAOOa+j/HP7Lfxc&#13;&#10;8FK1xLpz31ugyZ7H96B9QOf0r5/udOu7KQxXkUkLDqkilT+Rr8Pz7grOMpm4Y/Cyhbq1p9+xhOLi&#13;&#10;VlHH4flTcZOTUikYpCM/dr56OJViYIM8UrLxg0wA1LnIwK6aFbW51QinuVinem4b0/z+VWgpal8p&#13;&#10;f8j/AOvXqRrytobSjDqf/9f9hy3NSKRjdVbnd+NWVwor/GOFJtHzEd7seGB6VMOOCKoFyzYFWVOR&#13;&#10;gGnC6KnG6FlcAbhUYbdz09qex+XmqYHzAGuKrLWxxSui2CuOKUHuKFXgDv6V1nhfwR4p8XXi2Hhy&#13;&#10;wubuVjgCGMtj3JxgfjW2VZHjcfVVHB0ZVJPok2a007qxzCA5q6ijvn3r7C8K/sTfFPWoxPrEllpq&#13;&#10;EcCZy8n4qo/rX0d4T/Yb8DaZGsvjDUbrUHHLxQYgi/q361+7cO/Rt4nxVva0lSX956/crno08LUe&#13;&#10;trH5bxWzzuIoFZ3Y8KoySfoK9A8O/CL4ieKJVh0TR7+Ytj5jEyJyf7zAD9a/Zfw38N/hb4BjC+Ht&#13;&#10;KsYHUY80oHkP1Zskn8a3bvxTZwsbeyePcDgRoMfyr94yH6J2Bp2lmOLlN9oqy/zO6GXvqz89vCH7&#13;&#10;D/jDUES48W6hbaep5aKLMsgHoT0r6N8OfsdfCHR4w+qi61KRW3lppCinHbamOK+krKO9u8TXbYGO&#13;&#10;FH9abrus2WjWLyzsAFUk/Sv3TJPCjh7LYp0MHG66yV3+J008JG9krnmHjbxR4d+HXhsrAsFnZWkR&#13;&#10;2ooCoiIP/rV8v/DnUn+JVyfi9rMW3Tow50CNhjeGGDckH+8OE9jnvXBfGLxFa/HDxpbfCLRbrNrM&#13;&#10;32jXCpyY7JDynHQzH5B7Zr6Eu7WG00638P6VGsNvbxrHFDGAFWNBgCtMTi3ia7nF+5HRLo33+R+u&#13;&#10;ZblEcLhYxlG05avyXRfM+RfjNcxtGzNwZHdwQevPevlSKOWW/kl4UjBVhn5vrX0H+0TdJvFlaybS&#13;&#10;i4DpjOQcmvI/DthLd2STyFucAg8Z568Gvz7FVnPFTj0R+h4OioYaLe7PK/GFzLDbtMEJGDuQn6/1&#13;&#10;r551fUVluBvTHUAA5xX1p45sLX7MzOrDahGF5IGfoMV8f6haXTXry5LxjgcKCD9O9eLjE3U5Uz3c&#13;&#10;JyezvJFnT7pFGF2g9SR1pJrkgmQkBcHapHTIqnb2Evmq4kZVJIO1QSM/TNdHLoImiDRl3DL90DB/&#13;&#10;HFebUoT2sd2GqU4yucjbXrtPtgTzpCNox+pPoBVpdEminVplyzHdI5ztUew6Gu40vwo8EYZQsagg&#13;&#10;lsDeT9PX6mu2h0qGZFcENzgF8sc+wPf9KUaTUbPc9CpiNboTwlDFAsctxISTnyhjn34r6E8Pm6ti&#13;&#10;smMKeCHHK/8A168F0wT2epZkHKvhQeg9enU4/Cvf9BErRIATnGWDAEZPbPc/Su/LqTlNLsceMnda&#13;&#10;9TutEvLhrojcyh3yAMZA7E/hUniu4/tVbbSLmN3a4uooRx13MAf0ptjbPBG1xCAH52FzwT6Vf0uG&#13;&#10;e9+IWk20wO2N/OkDdDtUjr9SK+1y3Du8Yvqz5vN6yhRq1V0iz9FvA1hHa6Fb2wAULGBj8K9Gt40D&#13;&#10;8fmetcr4bhb7BEAAowCc544/Cuv7YU9Pb2r9joK0Uj+Z60rzbDdifBDfxD9K1EmhvITHOquAO4zk&#13;&#10;VhuWE6kMT82P881bgmGwOh7D8vStTJonazs+VQNHzgBWP8hRGjqAIZnAzwWw3HpzmlZwDuU5zzjP&#13;&#10;WqUzODuJPTOPcVVkBvwXN+i7ldWXtlTn9K2INQmOFcY+lcXa3pBCA7ex/wAn1rUW5ZSIwMnOQaqL&#13;&#10;uZyj2Ovj1BG4zz3BrjfFnwx+HvjyDyvFGlWtwcHEoXZIuR1DLg1tRXcRYEEY6gd/pV4pbSfvFyje&#13;&#10;qEj+VY4rCUq8HTrQUovo1dfczKUU9z89/ib+w9MJJtU+GVysiFS66ddHawb0WTv+NfFHiv4U/ELw&#13;&#10;NKyeKdKu7VVODKULRdP765X9a/eFGukOAysue/Df4fypbi5spYTb3wWVD8pikj8zOfbBzX898Y/R&#13;&#10;n4fzOUquGToTf8vw/d/kcksHG90fzxyQmPqCDjPINQhSegPTiv208Y/BP4QeOoza6tops5mysV1a&#13;&#10;xm3YE85ynB/4EK/OP46fs8a78Ib0ahYmS+0eYgR3gXmNz/BKBnB9D0Nfy34hfR5zTIKMsZRn7akt&#13;&#10;2lZrza7eZjUpOGp83bcD/GjA9qmcr3FRZX0r8JjXtoZN3P/Q/YxlA5HWhF7/AIU5/lHHaljGev1r&#13;&#10;/HRJWPmrJyAJkZpwj2jP+TU6JzwPwq0qDrWVSjc1M4pla6rwV4D8TePdYi0PwzaS3U0jBSUHyoPV&#13;&#10;m6AD3r6E+BH7N2rfFuRtV1ZpLLSYz/x8AfPKQeVQHt71+q3gf4f+EPhrpK6X4VtI7ZdoEsuMySED&#13;&#10;GWY8k1/Snhb9G2vmXs8wzdunSeqj9qXr2X4s2o4JzfM9j5Y+Gn7E/g7QoINR+IEjX92oDvbRttgD&#13;&#10;Zzg45YV9g6VpegeF7JdO8PWdvbRL8qx26BAPripri/Vgdh5H55qq052FuhJ5zX9y5Dwvl+WUVQwN&#13;&#10;CNNLsvzfU9WnRjBWijUa9mA+YgfTrXOalfs2cMSO4FZmpat5EZwcH3FY1jFqerS/KpWInr6+9e8r&#13;&#10;HTGNtWSNaXGpS+XETt9QSa6bStAs7GQN99153tyB/wDXrQtrdbdfs8WCw4Z17e31rRRViTavQck0&#13;&#10;yXNskuJ/IgL8YAzX5cft0/ta+G/gx4Z+xuZp9Tv5hYaXp9v8091dyDEcUajPfqegHJr7X+MXxJ0v&#13;&#10;wR4budRvpxCsMTSFmOAAoJJJPQCv53PgP4q039sz9qq6+LniHfd6D4eu2sfDCyf6t5EbEtyo6HcR&#13;&#10;hT6DjrX59xnm8vdwVCVpT3fZH6n4ccOwqTnj8TG8Kavbu+iP0i/Yk+Dfi/w14VuvH/xLcyeI/Eco&#13;&#10;vr9jz5CMP3cEfosY4+vNfYfiS6SwtTDafNM3y59Ks2VwsMcdtYkKuMHHoB0rF1OOaVGk43c5J5/P&#13;&#10;0rChhoUaKpUuiPYxVedevKtU6s+KviRokmram0cmcqC3YHPp71zPh7TBao0AAcoBwR3/ACr6E8Ua&#13;&#10;U16zosbNuJG7HIFcvpvhFrc/aB83+13FfNvLffckj6R41KnFSPnL4iAWdi0pUEtxg56/jXyTcXgN&#13;&#10;y2RkbuSQRn9a+4viPocl+/2ZAdysTg8ZJ9/avnm5+HkYLTyBlOQMkEivm6+DqOq7H0eHr0lRVzhd&#13;&#10;P8i5UZQZPOMcj616FZaVA8H7sYAGG6Zya39J+FVxcyLMqMoyGXBIPB7+1ejXfhRdPtFyiDnBODz9&#13;&#10;K7f7Mny3keYsVTc0os+f7zTLvzGhjRsnIQDqQe461oaVoeoF43C7F/jdjkk+gFexad4OF1Kbm6XD&#13;&#10;MThc5JPv6V3Nv4ckRQYEClTwuM4+tc1HJNbs9qeOvoee6Z4Stp0VnjYyEYyRjAxxwK9S0HwvDHGr&#13;&#10;yMAqAZJPO0emAK17WwgtojIAw3Yxv6k+3fFLcTSqBCYyzEgAjkc17UcNCmr2OOnzTdrnQQQaesfl&#13;&#10;locpgqp7Z71Q8FfZdR+LdvaxSBlit2Y4B65A+lYzapbfZ3iy5Zc5wOMj09h61d/Z502XU/ibf6o6&#13;&#10;fLDAkSnJbO9yT39hXqZNzTr0zx+KlGll9d36W/E/RrTFRYkAGOOoz1H1rXG4qoJPOR2qjDCojRgP&#13;&#10;wP0xV2BF2bHBDD+R/HpX6tFaH84yd2KwcNGTnBOT09qltJTJHsPQf5/+vTpY8lSRn5uMdulLbASI&#13;&#10;UXIZWIOe2DVwQmyw525jIxg9F6c1VMirn69GHWpZEd1J69j61kTTPCGeTjjn2Paq2AmMQSTdk/L0&#13;&#10;z1x2xWlFMThuTgd6yI7n7RHk53A8inS7AuY8Z4wc8UrdQOnjmZo8gY2nOTVqLVUibY/UYJ9wa53T&#13;&#10;78uvkz45BBC9QRUk7MrfLgKOG+hoUhSgdkl7bqG+bHfFQz6mkcPmwevU9TXner6mbdFw2Ocn8O3e&#13;&#10;uVOs3Nzc+XExCnptPygH6VSkZuB6vNdtfWxhcFcng+h+tZl/b6b4h0Wfw34jjWa2uYzBKjehHUZz&#13;&#10;gg8g+tVNNu2WNUkIx1HOecetO1GPejyRckpuAzkZHNTWoRqQdOauno0ZtXPym+OPwW1b4S6zuBNx&#13;&#10;pd07GyvB09dj+jCvBd/vX6+eLdAt/iZ4TvvAmqBVkkUvaSsobyp15Vh6Z6H2r5g/4Yr13/oJQ/8A&#13;&#10;fJr+F+P/AKL+Mq5nUq5LZUZa2b2fVLy7Hm1KMk7JXP/R/ZPbkYPrUkY28D1pyjJwacAV6flX+L0s&#13;&#10;XbqfOq1y0kftXp/wt+GeufE/xVD4e0dDt3B7mcj5YoweWJ/lXCaPYXOs38Om2alpp5FijUDOWY4F&#13;&#10;fsn8EPhrpnwg8KQacwR9QvP319OBySBkKPZelf0b4C+GLz7GfXcUv3FJ6/3pdF6dzto0uZ26HsHh&#13;&#10;jw7p3gzw3aaBpgAjtYliHbJA5J+pqS6uN7cnjvVG51N5TkE9cYJxWbPdLkBT+XWv9GoQUUox2R6q&#13;&#10;VtjS3xqwkPr8o7mmSP5q75eAT0qK0j3n7RMc56L2ArXhtvm86ToOgqgM2HRlujuuBhc5H0q/dzxW&#13;&#10;Kra2gUFv0HrReagkYMSdQM+wFc7aGa8nNzIT8zYAI6Cgv1Ojgk2oCAM9hWPr+tW+nWjSzOFCjNXp&#13;&#10;JljjJB4HevlL48fECLRdHlht2AkZG+bOAAAckmufFVeSF0b4OhzzSZ+Hv/BYr9oTx1qng0fCn4by&#13;&#10;yQvrd/DpupXUTENb2cu7fjHQy7SgPYZNdZ/wT3+HP/CCfDyw0+JFBjRdpA2kdO/euR0H4cn9pGLx&#13;&#10;v4tuIzcKl9by6e2N26PTn4Zf98FiMetfol8FvBEPh/RY4IowAqDtg9PSvzrPuHatLFwrz+0rn7Xw&#13;&#10;nxHh6mWzo0vsyaPqvS73bb/IQWyMk9Aas3d8hhkRhkkc471yNt+4G8sUGcKm3kmtATbpDCMqflcn&#13;&#10;/Gqp1W1ZjlSinzFOC2iRd7/OreoO7HvzVy4tLKG1ZhgJjPPGP/r1NJcQJGZJCFVOW4PNczq2pzXd&#13;&#10;vttmXyz09x+FNySTijoVH2jTtZHkGvWQv2dYPkIcgOuD19q5yHwjcXM4DAsqkZAX72e9ezx+G/8A&#13;&#10;RhyTKxzxwh9c+n511dh4cMH7x3JGeFxjAxXHTwN5XOqrjuSNonnlp4Ogs7c7yAuMnd1/Cs250qOZ&#13;&#10;vIgizszjkdc+vavWruxjSIux+VeCM5PJ9KyJ5LW2tndE6HAO0nOe/v1rprxT0ObC03dPds8lXQHh&#13;&#10;uDI4X+9tHU5qLUb7TdEixM2GY849O/IwB+dddqFzt2IxLEHDBcjGegz3rg9T0+HVJEe5k+VXD+Xx&#13;&#10;gEHuteNjlUjG1Hc+uwVOLd62xotdWs0W+NV4XC59D2H17VjyWr/NLcFyjHJCk5x6Dr+Jq6oeUlYl&#13;&#10;3DcEPcAfQ1pQaY4BTc2GbORyDt/LvWsIXScjGpNU7qJylxpa+QUj3AL8wJORg9q9H/Zv0xY/EGq3&#13;&#10;igZklijynT5dxxn8ayJ9NfZIt04wcGNVxu+vHrXq3wI05raC7uSrZe84yfRAP05r3Mjo/v4s+L4y&#13;&#10;xn+wyinu0fVMCTJCu9Onv7e4q0m8hmXrjPaqcbMyASIDgdfT9aky20IoA4xjA9OvX+tffXPxRlsO&#13;&#10;74KkYC8Hv/niltJcSMcDl2G4Z9TVVG8zBOBkYGAPU+9O0qYzGWIEF455BgHtuNVF6ia0NGWVlfC5&#13;&#10;Cnr61hXcLOxiP3TkcdcV088K7N2e+fx/KsK6O0bgeQ2Sv88fhTmgi0YkDBDjOR0bseK2sM0ZSMAA&#13;&#10;DCnqfbPFZcIAuD5mAenr+P41rRpKFIAJBGfTBFKL0GZH2hoCJVzw33Rjr7+1Xp72GWIsGP3d2Af6&#13;&#10;mqVxbTh2yfvHeB0GfSudv7qAQBBjIcY55x9D17iouBmapqCuXQsuemN2PrnGeKo6VPuVVkYYJ4OS&#13;&#10;Tn3zjjFYOq3kaSeblEGPQE5HPGPb/Jpuk6mjTyW0w3bzuTOPu9skjIqVO0ilG6PXLK5jGFiYnGAV&#13;&#10;GMZ/KusS7t9g2r/L+Yry62uBgAuCMdMZGR26Y7e9b+n6mvMXuDtzjr9AK64s55I5/wAWTnw5qsV9&#13;&#10;ChMMoPI6qevNY3/CwovQ/r/hXoXiWx/tjQJoogDJEvmxqRnp1FeHf2DrH/PuP++aUou+hJ//0v2k&#13;&#10;SDc3t6U9odp/GrAGwcUO4K5/Cv8AEmtBo8ZRsfSn7Kfg5fEHxGXV5Vcw6bEbjgfKZDwoJP51+lN3&#13;&#10;rVzc6pboABGjMrN9RXy7+x1pSWXgS/1hgyvd3ZUMemxBjj8a+ndbvoIdPM42L5bA9QD6V/rB4HcP&#13;&#10;QyzhjB07azXM/WWp6WCXu37ktzqQDkgjC88msnTr2a4uTLuBDHjHYdq5S+vJJPlXGcgfh+FbPhiK&#13;&#10;Se+CoAFXggdz71+tKV2djjoevacgKeZKMKvSl1DUxbwFlx7DpRLIIIQrYUKO/c15pdatNqeuLpdu&#13;&#10;MpGvmStg4C+mfc8VblYmEbnX2yTXeCxyX5bPZT0GPeunjRIEAx0GPSs3T7bZEZT8rHkjtmrU0rop&#13;&#10;Mn+FO4m7mJr2p29pZPK524BJPavxo/bg8Xahe+Cr/RdLmZLjVpBpcBjOHVZRiVl9wmefev0l+Lni&#13;&#10;lLGxa2VjkjlQep/wr8evijY6r41+O+j6c5L2ljaGfy+xlmcgk9sgDAq8tw/1jEJNaI6Zv2dFtPU+&#13;&#10;of2EvhtZeFPh7Z6TNA7D7P8AZphjkkDHP1Wvp4+Hm8MajPpDIwMRIjb1jPKH6Y4rV+DvhyHSNOhS&#13;&#10;z/d/ulDKeu4c5FezeMfDr6tYjWLEb7i2B8wY5aIcsPcjqK9TizL1Wh7m8THhLMvquIcJP3ZHg8Wm&#13;&#10;mdPtDsBg4VVPT1FY+qmaxuVlQuxYDeOvH1rskFrGCEXG47sY4BPtisq6t7e9+V+q4OBn8vpX5FVw&#13;&#10;ltOp+4UMS+a71RytxqMk2UB6DAXsc+1ZdmIhIyXDogVh7KBW5c6awkEOBtx2xkDvg1HNpAMoEUZ2&#13;&#10;7Nr9OMVzqLPXhVha2yZrWcwhlHktvjJGD9atyaoIJCYyzIVPA74/lWHbouWjiJ2xgcfewPXoM1Rv&#13;&#10;bGWZfs+ZfvAKA3UDn24pVKkrWgOGHp83vmtLqkjoSMBB3A7Vzep6pM8JSFgqkYGOCBV5rGYKzPIF&#13;&#10;AHMf8h+FZU1tdQxLKihmZxuxwQAOCc9acoTs7o2pez5k0eYwvrS6pILzCwbsRKf7xPDc81q/Z54r&#13;&#10;rfL86s4+Y/KoB/mRXX22jRzTg6kvntkSKpGQhHfn36YzXSRaAJH37lK53ZPY+nHSuOngZJWTO/GZ&#13;&#10;tFO9jkbDTI1nOYnVOJN/RWz14/WtS305biaQpkKGAUngY9q7htPE0YjJ2gA7Bjv6mtO10TaFSRQz&#13;&#10;k5Cp6/QV6lHLnJrQ+axGaKMXJux5xdafglkwu0Y3EY9u/U1618MrB7DR4pBlfMmeQ/ngDp6Cuqg+&#13;&#10;Hz3sKyaght4zgso++319B+vtW9p9ja6ei2lsu2OPhF9FHqa+rwWTSofvJ9T80z7iOnil7Gk723Zt&#13;&#10;QtLlVG4kdRzz/KrB8x1AdXHPbIqvE0SOCVYbehbp+lSrPufC/KAc7ugx+teirbHy+u5PFswGCvwR&#13;&#10;nKnn9awfCepI2qX0EK42X80LnPUgg/yNdIs8KABsDoATjk+mcjP5V4L8MtYafxp4usGkL/ZvEUka&#13;&#10;hs8K9vDIB+G/irT1Qct0z6dbDFowTxyDWPcHnZICdw+bHGPxPpWnExkgEiHkDAOMn6VVlHaTPXIH&#13;&#10;U5PHFayModjnJI1BG0Z5x6n/ADitu0wYwBnkElj0BHT86zXaRXKD1zhj+Q9amZcqFyQOvHY1KdkW&#13;&#10;Z+qN5Z2KWyQSp7Yz6VwWp/6RKHwUIDSbWx3OD+vvXT6pcfJ5u/hfvD0HQ/5NczbQxz3ks0jKqBQG&#13;&#10;YnkZ69eM8du9ZT8io9Tm9Zs4lXNsrNhQyqpwoPeuakjlh8u4cMrcbdpGB3Cnpnr06V6Kby2tWMFm&#13;&#10;rOEPLyKSSp9sA/hXlniG8EkskTyFVB3+XgqMg9TyP51jVdncum+h3tjqAeLbNwR8ykcgn+fUVuWd&#13;&#10;5MHWVNiKQQSuBuI+pryfTr2+uAkjK+DhQIx6cZz2Bx7V3VnIFjaInBAEihgCR69WranUMpxPWtOv&#13;&#10;QpSUnqBkHoR0POa6D+0bX0H5ivLrG+BU7xkghgQOPQjj860v7Tj/ALh/WupTOdn/0/2t8wEc/wCf&#13;&#10;0qjLL82BxSmTCccVVZgSN3c4r/FSL9paKPOqU7Nn6W/ssaoYfha0MxKgX0iqScA59K9V8VMb3TZo&#13;&#10;PmHylgwOfu815n8HfDb2Pwb09AGWS4drjDcnBPGK9BbT7u20x41mYo0ZDKw6A1/sDwXg50MlwdGp&#13;&#10;vGEb/cehgFpEls3V0iYsAGUHP4V6z4OsWQGd8EY3Z6ZryfwzbLfWdqSNybAFHXp3r2yW6g0DQTO5&#13;&#10;C/JuOewr62m1a5tNa2RzXj7xbHpNo21vmwQqjGSewA71d8BeH3sNPF9ff8fdzie4z2z91ec/dH61&#13;&#10;5D4Vt5PHni86tMvmWWnkP83R5icoPoOtfTtu0aoAudx7YogrvmKqe6uVFtvLKbTj0rkvEGoR2Vs7&#13;&#10;5xhc4BrYu7oqCV7e1eIeO9XnNuytlc55HPA70VJ2QqVO7PnX4kaq+qXUhDE4OI8cc9+1fN/wn8Hr&#13;&#10;4o8f6j4ony4S48iIY6LFxj86938RyfupZiuVVSe/GBnI967j4F+DjZ6Cl7IMNMxmbjH3zmvo+Hqa&#13;&#10;jGVQwzOpdKJ9GeF9DtYIBEyDG0foK7kRNakHcTGepJ+6R3qPSIViH7xMZ5BHJ/Kuj2xOhAwynqK1&#13;&#10;rV25XPM9jzaXPIvE/hSCXdf6IFdiN8sCDn3ZP6j8q8oeBHZi+5SeikYP419L3FrcQHzLFUI6lD94&#13;&#10;euDWRf6Ro2qOp1BN02MB0G18+meh/GvnMyyGNZ81J2PrMk4wnho+yxMbrufNh00XEpmkAyMD5fY9&#13;&#10;KsvHscRwJyxwO2frXtk3gPTt++G5KNwPLkUE598YrJl8CXwmL2725GMbtxBP6Gvma/DuIjoon3OH&#13;&#10;4ywM9XUt6nllrYWiO0Sj5vmYsf559BTEsIwm5WHBJHzdSe+ea9Ui8B6xHERJ5Bz1y+Pl9c4pq+AL&#13;&#10;zIeNrZVIwx35yfyrKGR4jpA1nxXgVe9ZHmd5pTSRtPJt2kD5s8Dt071kR2KbFgjAJLYbv09+1e5R&#13;&#10;eB7GIML67XGMBUXIH0JNOTwv4YtWEbyXEpyDtXAA/IZrvp8M4iTvax5lTjzBU1ZSb+R4hLpswfzR&#13;&#10;tyPugcFfpitTQtB1DUyRBbS8H75Hyn3ya95tNO02NgbCwVsnAM/8/mrqYNPubiMYZUGMFF6Z9u36&#13;&#10;V6VDhiEWnVn8jwsXx/UqJrD0vmzyzTfAYUiXVbhUGeYkw3/jx4H4V3mnaPpNgudOg5Ay078t/wB9&#13;&#10;H+gFdTbaRY22Gl/eP/ec5x9KddupG1Bx+le5hsNRp6U4nymMx2KxOtep8kcPevPMGLngZIBA6f7o&#13;&#10;rChiZPndv4sjIzXX6q0caCMdT1Ncm+N4UHkk/KOOPeuPMa3NJJdB4GkoxLWIpFMx3N6gKAD+lIlr&#13;&#10;yHG7qPlKjHH+FJHFsVfMBHUZY8dPrVpIoxHnHXOcnp+ea4bHYSbQ3zORkc+mMYr45+Fuuu37QnxH&#13;&#10;0QJtWLWbOTnPJksYMnqeuB6dOnc/Y5eJE+UDOAPf86+A/CsraR+1z42jA4vl0+5YEdXFui9fTA/S&#13;&#10;pm7NWNqSupeh+iGnyqYgo43DBz/SnTo5UmID5ep56VjaZMrorkH1+n0rekZgN7Y9G9cf5xXRa6OR&#13;&#10;aM5e4LoRMp6kHPt65qeWT92AseQw6j9abeo4YxLzzkY6c1RknltrWRJ8DaO/r6VmmaMwNVlEalZh&#13;&#10;8rDCqemOhwevvXG6R5Mkd0bg4KykfL1+VR05H6kVlat4lgnu/K4I3EADP0P0HeqnhS7WOFpZthEz&#13;&#10;uQrEEswYqOe/HWsnNcxrGPus29TuTGomyEDLsLMc8Y9unTsa4m9VZbpZ5SvzHbG4QN1GOhJz0ODg&#13;&#10;e1dJfmO/OVUFEPBwcDPB5rJnhYrFGWChGDRnbknGeB1wayxF2tB0rXsyrYpDPKWmO/AyN2VUHHTb&#13;&#10;we31FdLbSkN5CbVUjbmP5lyPXpn8q56ctEhnEefMIJGTgBueAPr6VJpN/EjghtzEn5tuMKOw+lOl&#13;&#10;JLQdRX1O1s8uRPExyDjqSMj2P41q+Zdf3l/Kud81Y1dUY5DjoDyD0/Sm+dJ/eb/P4V0PQ5uW+p//&#13;&#10;1P2LNxj5Sau6XEuoalb2QJHnTpFwMn5iB0rFb/WD6V0PhD/kadP/AOv+H/0MV/i1walUzPCwnqnO&#13;&#10;P/pSOSq7s/ZhrQaB4ZsLHT8f6NaxxgY9FHOKyIrm5vLZ3k2EFDvLcAZFdLrH/Hin/XJf/Qa5ax/5&#13;&#10;Bc3+6f5V/tHypU0l2O3DqzSOi+HWln+zoCfulSTnqBmuI+L/AIxuN/8AYmm5eSRhFEicsXJwBivV&#13;&#10;Ph9/yCYf+uFfOXjn/koVh/2EIf8A0MUV9KdkdVCN5u59MfDnwzB4T8NW+k4Blx5ty453TPyx/A8D&#13;&#10;2Fd7KsaDeBjnqKz9P6mr9x/qT9RXRBaHNN6nL6reYUoCR1yevFeEeJpft2VDE/Nng8BenT3/AMa9&#13;&#10;o1X+L/dP8q8Mv/8AWN/ur/M1hXOugtDy/wATaJcXlo2n2+N85WIFeCC5A/lmvq7wd4cTStKis8Y8&#13;&#10;uNE7dQK8AuP+Qrbf9fUP86+rLD/UH/eH8q+lwGmH07nkY9/vPQ34bdVUDNTrFGvzKM96F+6Px/lU&#13;&#10;w6CsZ9xQ2GjAIwFXj8arzxRsfuAsehqWT7wpf41+lQt7jaT3MSXR5JSXQKrMMMRkE/j/APWqouhX&#13;&#10;4CxhyFTkYbPJ9crXZDoKevf6VqsTNHO8JT3scL/wjV9dHzpi4XJI3SdR24xV5fDsaY89iAMAAMcf&#13;&#10;lXZf8uq/Rf5VUuug+tN4mbdrieEprWxz/wDZFhbxgqisQcgOMj9TUX2J3+ezcRN3AArXm+6P89xU&#13;&#10;Fv8AfP1/rTVR23JVOPPaw+20tlG98lyOp5rXEYRdqYPHUdqsxdR/u/41BH3rnlJvc6oxS2Kzgjrj&#13;&#10;Pv1rOctK3lrgY6nHFaU/3/wP8qzU/wBY1VTCXRHOamu+4KHJ2gDjoawJBGuFIzkgbF68c+tdNe/8&#13;&#10;frfWuWf/AI+0/wCug/ma8is7yZ30VokMkEhwsYkXjBJ9T6EA1biSSJCx5z2J9fyNSnqP+ui0+X7g&#13;&#10;/wCA/wBaxsaMfEqhBvznO4ZzwBz3r4I8UxJp37UV7e7yDc2dtg4O07UAyOfQD26199y9F/3DXwF8&#13;&#10;Rv8Ak4yL/rwi/kamb1R0YbXm9D7a0K63W6gEEOM5Lfy4rq4pfPtxuIb5cMTkc/j/AFrz/wAPf8ek&#13;&#10;P+5/7LXaWP8Ax7n6j+tdFtjjlpqUrseX98Ybjvxj171y2qTPLbmBflxkbj0P+f1rq9V+/wD8BFch&#13;&#10;qP8AqGqbdDTo2fL2tzvaatNDcNzubrgEAc5GD3x3z6/XrfCqQHS7S6ldlcwI25iAFMo37c9M5POO&#13;&#10;vbtXCeNv+Rjm/wA/wNXYaF/yLNr/ALlt/wCgCvLpP94ztt+7R3kzRm3AJzglchSp/wATjms7UIYR&#13;&#10;ChyAVYcnng8ZA/zircv+pX/rq386oan938v/AEI12y1jc5Yr3jkb3UJJpEsr3O1Bs3KOSQSOnUHH&#13;&#10;tWtaxIJfmjIQAnK47c9Mj+RrmtS/5Ch/6+TXXw/dH+e1YwZtUjqdFCrRq0i9WQFeOn4Uzz7v1f8A&#13;&#10;74H+NWI+n/bNf5mlrs5mjhnuf//ZUEsDBBQABgAIAAAAIQB6PbxJ2QAAAAoBAAAPAAAAZHJzL2Rv&#13;&#10;d25yZXYueG1sTE/RSsQwEHwX/Iewgm9eakWRXtOjKD4I96B3iq97zdoWm01pcmn9e1cR9GXYYZjZ&#13;&#10;mXKzuEElmkLv2cDlKgNF3Hjbc2vgZf9wcQsqRGSLg2cy8EkBNtXpSYmF9TM/U9rFVkkIhwINdDGO&#13;&#10;hdah6chhWPmRWLR3PzmMQqdW2wlnCXeDzrPsRjvsWT50ONJdR83H7ugMzE/4mkKi/WN6q+ercdlO&#13;&#10;ddwac3623K8F6jWoSEv8c8D3BukPlRQ7+CPboAYDsib+oGh5fi308HvoqtT/J1RfAAAA//8DAFBL&#13;&#10;AwQUAAYACAAAACEAWGCzG7oAAAAiAQAAGQAAAGRycy9fcmVscy9lMm9Eb2MueG1sLnJlbHOEj8sK&#13;&#10;wjAQRfeC/xBmb9O6EJGmbkRwK/UDhmSaRpsHSRT79wbcKAgu517uOUy7f9qJPSgm452ApqqBkZNe&#13;&#10;GacFXPrjagssZXQKJ+9IwEwJ9t1y0Z5pwlxGaTQhsUJxScCYc9hxnuRIFlPlA7nSDD5azOWMmgeU&#13;&#10;N9TE13W94fGTAd0Xk52UgHhSDbB+DsX8n+2HwUg6eHm35PIPBTe2uAsQo6YswJIy+A6b6hpIA+9a&#13;&#10;/vVZ9wIAAP//AwBQSwECLQAUAAYACAAAACEAihU/mAwBAAAVAgAAEwAAAAAAAAAAAAAAAAAAAAAA&#13;&#10;W0NvbnRlbnRfVHlwZXNdLnhtbFBLAQItABQABgAIAAAAIQA4/SH/1gAAAJQBAAALAAAAAAAAAAAA&#13;&#10;AAAAAD0BAABfcmVscy8ucmVsc1BLAQItABQABgAIAAAAIQAPVTgvsAIAAOwFAAAOAAAAAAAAAAAA&#13;&#10;AAAAADwCAABkcnMvZTJvRG9jLnhtbFBLAQItAAoAAAAAAAAAIQBsV8lhC30AAAt9AAAVAAAAAAAA&#13;&#10;AAAAAAAAABgFAABkcnMvbWVkaWEvaW1hZ2UxLmpwZWdQSwECLQAUAAYACAAAACEAej28SdkAAAAK&#13;&#10;AQAADwAAAAAAAAAAAAAAAABWggAAZHJzL2Rvd25yZXYueG1sUEsBAi0AFAAGAAgAAAAhAFhgsxu6&#13;&#10;AAAAIgEAABkAAAAAAAAAAAAAAAAAXIMAAGRycy9fcmVscy9lMm9Eb2MueG1sLnJlbHNQSwUGAAAA&#13;&#10;AAYABgB9AQAATYQAAAAA&#13;&#10;" stroked="f">
                      <v:fill r:id="rId7" o:title="" recolor="t" rotate="t" type="frame"/>
                      <w10:anchorlock/>
                    </v:oval>
                  </w:pict>
                </mc:Fallback>
              </mc:AlternateContent>
            </w:r>
          </w:p>
        </w:tc>
        <w:tc>
          <w:tcPr>
            <w:tcW w:w="6611" w:type="dxa"/>
            <w:shd w:val="clear" w:color="auto" w:fill="auto"/>
            <w:vAlign w:val="center"/>
          </w:tcPr>
          <w:p w14:paraId="6A39565C" w14:textId="607A2062" w:rsidR="006E00FD" w:rsidRPr="00BF0733" w:rsidRDefault="006E00FD" w:rsidP="006E00FD">
            <w:pPr>
              <w:rPr>
                <w:rFonts w:ascii="Open Sans" w:eastAsia="Open Sans" w:hAnsi="Open Sans" w:cs="Open Sans"/>
                <w:b/>
                <w:color w:val="0E6A80"/>
                <w:sz w:val="36"/>
                <w:szCs w:val="36"/>
              </w:rPr>
            </w:pPr>
            <w:r>
              <w:rPr>
                <w:rFonts w:ascii="Open Sans" w:eastAsia="Open Sans" w:hAnsi="Open Sans" w:cs="Open Sans"/>
                <w:b/>
                <w:color w:val="0C6980"/>
                <w:sz w:val="36"/>
                <w:szCs w:val="36"/>
              </w:rPr>
              <w:t>Sarah Glover</w:t>
            </w:r>
          </w:p>
        </w:tc>
      </w:tr>
      <w:tr w:rsidR="006E00FD" w14:paraId="2AFFED02" w14:textId="77777777" w:rsidTr="006E00FD">
        <w:trPr>
          <w:trHeight w:val="393"/>
          <w:tblCellSpacing w:w="7" w:type="dxa"/>
        </w:trPr>
        <w:tc>
          <w:tcPr>
            <w:tcW w:w="2617" w:type="dxa"/>
            <w:vMerge/>
            <w:shd w:val="clear" w:color="auto" w:fill="auto"/>
          </w:tcPr>
          <w:p w14:paraId="504CF86C" w14:textId="77777777" w:rsidR="006E00FD" w:rsidRDefault="006E00FD" w:rsidP="006E00FD">
            <w:pPr>
              <w:widowControl w:val="0"/>
              <w:pBdr>
                <w:top w:val="nil"/>
                <w:left w:val="nil"/>
                <w:bottom w:val="nil"/>
                <w:right w:val="nil"/>
                <w:between w:val="nil"/>
              </w:pBdr>
              <w:spacing w:line="276" w:lineRule="auto"/>
              <w:rPr>
                <w:rFonts w:ascii="Open Sans" w:eastAsia="Open Sans" w:hAnsi="Open Sans" w:cs="Open Sans"/>
                <w:b/>
                <w:color w:val="0C6980"/>
                <w:sz w:val="36"/>
                <w:szCs w:val="36"/>
              </w:rPr>
            </w:pPr>
          </w:p>
        </w:tc>
        <w:tc>
          <w:tcPr>
            <w:tcW w:w="6611" w:type="dxa"/>
            <w:shd w:val="clear" w:color="auto" w:fill="auto"/>
            <w:vAlign w:val="center"/>
          </w:tcPr>
          <w:p w14:paraId="33E31DED" w14:textId="558453E0" w:rsidR="006E00FD" w:rsidRPr="00BF0733" w:rsidRDefault="006E00FD" w:rsidP="006E00FD">
            <w:pPr>
              <w:rPr>
                <w:rFonts w:ascii="Open Sans" w:eastAsia="Open Sans" w:hAnsi="Open Sans" w:cs="Open Sans"/>
                <w:b/>
                <w:color w:val="A1B451"/>
              </w:rPr>
            </w:pPr>
            <w:r>
              <w:rPr>
                <w:rFonts w:ascii="Open Sans" w:eastAsia="Open Sans" w:hAnsi="Open Sans" w:cs="Open Sans"/>
                <w:b/>
                <w:color w:val="A0B451"/>
              </w:rPr>
              <w:t>Regional Title Manager</w:t>
            </w:r>
          </w:p>
        </w:tc>
      </w:tr>
      <w:tr w:rsidR="00313589" w14:paraId="3C8D9EB6" w14:textId="77777777" w:rsidTr="006E00FD">
        <w:trPr>
          <w:trHeight w:val="393"/>
          <w:tblCellSpacing w:w="7" w:type="dxa"/>
        </w:trPr>
        <w:tc>
          <w:tcPr>
            <w:tcW w:w="2617" w:type="dxa"/>
            <w:vMerge/>
            <w:shd w:val="clear" w:color="auto" w:fill="auto"/>
          </w:tcPr>
          <w:p w14:paraId="37342C63"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b/>
                <w:color w:val="A0B451"/>
              </w:rPr>
            </w:pPr>
          </w:p>
        </w:tc>
        <w:tc>
          <w:tcPr>
            <w:tcW w:w="6611" w:type="dxa"/>
            <w:shd w:val="clear" w:color="auto" w:fill="auto"/>
          </w:tcPr>
          <w:p w14:paraId="67979074" w14:textId="1F08E5F8" w:rsidR="00313589" w:rsidRPr="001D5E27" w:rsidRDefault="006E00FD" w:rsidP="00104853">
            <w:pPr>
              <w:rPr>
                <w:rFonts w:ascii="Open Sans" w:eastAsia="Open Sans" w:hAnsi="Open Sans" w:cs="Open Sans"/>
                <w:b/>
                <w:bCs/>
                <w:color w:val="747474"/>
              </w:rPr>
            </w:pPr>
            <w:r w:rsidRPr="006E00FD">
              <w:rPr>
                <w:rFonts w:ascii="Open Sans" w:eastAsia="Open Sans" w:hAnsi="Open Sans" w:cs="Open Sans"/>
                <w:b/>
                <w:bCs/>
                <w:color w:val="747474"/>
              </w:rPr>
              <w:t>P: (603) 801-6651</w:t>
            </w:r>
            <w:r w:rsidR="005E59BF" w:rsidRPr="00BF0733">
              <w:rPr>
                <w:rFonts w:ascii="Open Sans" w:eastAsia="Open Sans" w:hAnsi="Open Sans" w:cs="Open Sans"/>
                <w:b/>
                <w:bCs/>
                <w:color w:val="747474"/>
              </w:rPr>
              <w:t xml:space="preserve">| </w:t>
            </w:r>
            <w:r w:rsidRPr="006E00FD">
              <w:rPr>
                <w:rFonts w:ascii="Open Sans" w:eastAsia="Open Sans" w:hAnsi="Open Sans" w:cs="Open Sans"/>
                <w:b/>
                <w:bCs/>
                <w:color w:val="747474"/>
              </w:rPr>
              <w:t>E: sarah@greateasttitle.com</w:t>
            </w:r>
          </w:p>
        </w:tc>
      </w:tr>
      <w:tr w:rsidR="00313589" w14:paraId="070F2A3F" w14:textId="77777777" w:rsidTr="006E00FD">
        <w:trPr>
          <w:trHeight w:val="354"/>
          <w:tblCellSpacing w:w="7" w:type="dxa"/>
        </w:trPr>
        <w:tc>
          <w:tcPr>
            <w:tcW w:w="2617" w:type="dxa"/>
            <w:vMerge/>
            <w:shd w:val="clear" w:color="auto" w:fill="auto"/>
          </w:tcPr>
          <w:p w14:paraId="0127E5DE"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11" w:type="dxa"/>
            <w:shd w:val="clear" w:color="auto" w:fill="auto"/>
          </w:tcPr>
          <w:p w14:paraId="72AA370F" w14:textId="77777777" w:rsidR="00313589" w:rsidRPr="00BF0733" w:rsidRDefault="008E426A" w:rsidP="00104853">
            <w:pPr>
              <w:rPr>
                <w:rFonts w:ascii="Open Sans" w:eastAsia="Open Sans" w:hAnsi="Open Sans" w:cs="Open Sans"/>
                <w:color w:val="747474"/>
              </w:rPr>
            </w:pPr>
            <w:r w:rsidRPr="00BF0733">
              <w:rPr>
                <w:rFonts w:ascii="Open Sans" w:eastAsia="Open Sans" w:hAnsi="Open Sans" w:cs="Open Sans"/>
                <w:color w:val="747474"/>
                <w:highlight w:val="white"/>
              </w:rPr>
              <w:t>1 Bedford Farms, Ste 203, Bedford, NH 03110</w:t>
            </w:r>
            <w:r w:rsidRPr="00BF0733">
              <w:rPr>
                <w:rFonts w:ascii="Open Sans" w:eastAsia="Open Sans" w:hAnsi="Open Sans" w:cs="Open Sans"/>
                <w:color w:val="747474"/>
              </w:rPr>
              <w:t> </w:t>
            </w:r>
          </w:p>
        </w:tc>
      </w:tr>
      <w:tr w:rsidR="00313589" w14:paraId="0F03EF9F" w14:textId="77777777" w:rsidTr="006E00FD">
        <w:trPr>
          <w:trHeight w:val="100"/>
          <w:tblCellSpacing w:w="7" w:type="dxa"/>
        </w:trPr>
        <w:tc>
          <w:tcPr>
            <w:tcW w:w="2617" w:type="dxa"/>
            <w:vMerge/>
            <w:shd w:val="clear" w:color="auto" w:fill="auto"/>
          </w:tcPr>
          <w:p w14:paraId="6BD47233"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11" w:type="dxa"/>
            <w:shd w:val="clear" w:color="auto" w:fill="auto"/>
          </w:tcPr>
          <w:p w14:paraId="502DFB06" w14:textId="4BEEDB48" w:rsidR="00313589" w:rsidRDefault="009450CC" w:rsidP="00104853">
            <w:pPr>
              <w:rPr>
                <w:rFonts w:ascii="Verb Light" w:eastAsia="Verb Light" w:hAnsi="Verb Light" w:cs="Verb Light"/>
                <w:color w:val="000000"/>
                <w:sz w:val="18"/>
                <w:szCs w:val="18"/>
                <w:highlight w:val="white"/>
              </w:rPr>
            </w:pPr>
            <w:r>
              <w:rPr>
                <w:rFonts w:ascii="Verb Light" w:eastAsia="Verb Light" w:hAnsi="Verb Light" w:cs="Verb Light"/>
                <w:noProof/>
                <w:color w:val="000000"/>
                <w:sz w:val="18"/>
                <w:szCs w:val="18"/>
              </w:rPr>
              <w:drawing>
                <wp:inline distT="0" distB="0" distL="0" distR="0" wp14:anchorId="255F3E76" wp14:editId="69A6FF6C">
                  <wp:extent cx="274320" cy="274320"/>
                  <wp:effectExtent l="0" t="0" r="5080" b="5080"/>
                  <wp:docPr id="2" name="Picture 2" descr="Ic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2D7DB778" wp14:editId="716B0F19">
                  <wp:extent cx="257175" cy="274320"/>
                  <wp:effectExtent l="0" t="0" r="0" b="5080"/>
                  <wp:docPr id="89" name="imag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a:hlinkClick r:id="rId10"/>
                          </pic:cNvPr>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257175"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19CCE35A" wp14:editId="332F1776">
                  <wp:extent cx="274320" cy="274320"/>
                  <wp:effectExtent l="0" t="0" r="5080" b="5080"/>
                  <wp:docPr id="92" name="image6.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png">
                            <a:hlinkClick r:id="rId12"/>
                          </pic:cNvPr>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3BC416C8" wp14:editId="30A3DA91">
                  <wp:extent cx="274320" cy="274320"/>
                  <wp:effectExtent l="0" t="0" r="5080" b="5080"/>
                  <wp:docPr id="91" name="image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png">
                            <a:hlinkClick r:id="rId14"/>
                          </pic:cNvPr>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p>
        </w:tc>
      </w:tr>
    </w:tbl>
    <w:tbl>
      <w:tblPr>
        <w:tblW w:w="9560" w:type="dxa"/>
        <w:tblCellSpacing w:w="7" w:type="dxa"/>
        <w:tblLayout w:type="fixed"/>
        <w:tblCellMar>
          <w:left w:w="0" w:type="dxa"/>
          <w:right w:w="0" w:type="dxa"/>
        </w:tblCellMar>
        <w:tblLook w:val="04A0" w:firstRow="1" w:lastRow="0" w:firstColumn="1" w:lastColumn="0" w:noHBand="0" w:noVBand="1"/>
      </w:tblPr>
      <w:tblGrid>
        <w:gridCol w:w="9447"/>
        <w:gridCol w:w="113"/>
      </w:tblGrid>
      <w:tr w:rsidR="00AC7E02" w:rsidRPr="00AC7E02" w14:paraId="2A620001" w14:textId="77777777" w:rsidTr="00104853">
        <w:trPr>
          <w:gridAfter w:val="1"/>
          <w:wAfter w:w="92" w:type="dxa"/>
          <w:trHeight w:val="216"/>
          <w:tblCellSpacing w:w="7" w:type="dxa"/>
        </w:trPr>
        <w:tc>
          <w:tcPr>
            <w:tcW w:w="9426" w:type="dxa"/>
          </w:tcPr>
          <w:p w14:paraId="5759C832" w14:textId="77777777" w:rsidR="00AC7E02" w:rsidRPr="00AC7E02" w:rsidRDefault="00AC7E02" w:rsidP="00104853"/>
        </w:tc>
      </w:tr>
      <w:tr w:rsidR="00AC7E02" w:rsidRPr="00AC7E02" w14:paraId="7C864AA8" w14:textId="77777777" w:rsidTr="00104853">
        <w:trPr>
          <w:tblCellSpacing w:w="7" w:type="dxa"/>
        </w:trPr>
        <w:tc>
          <w:tcPr>
            <w:tcW w:w="9532" w:type="dxa"/>
            <w:gridSpan w:val="2"/>
          </w:tcPr>
          <w:p w14:paraId="0CA6F80A" w14:textId="77777777" w:rsidR="00AC7E02" w:rsidRPr="00AC7E02" w:rsidRDefault="00AC7E02" w:rsidP="00104853">
            <w:pPr>
              <w:rPr>
                <w:vertAlign w:val="subscript"/>
              </w:rPr>
            </w:pPr>
            <w:r w:rsidRPr="00AC7E02">
              <w:rPr>
                <w:noProof/>
              </w:rPr>
              <w:drawing>
                <wp:inline distT="0" distB="0" distL="0" distR="0" wp14:anchorId="53C4B1EE" wp14:editId="3BEAD858">
                  <wp:extent cx="5934072" cy="989012"/>
                  <wp:effectExtent l="0" t="0" r="0" b="1905"/>
                  <wp:docPr id="87" name="image4.gif">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87" name="image4.gif">
                            <a:hlinkClick r:id="rId16"/>
                          </pic:cNvPr>
                          <pic:cNvPicPr preferRelativeResize="0"/>
                        </pic:nvPicPr>
                        <pic:blipFill>
                          <a:blip r:embed="rId17" cstate="print">
                            <a:extLst>
                              <a:ext uri="{28A0092B-C50C-407E-A947-70E740481C1C}">
                                <a14:useLocalDpi xmlns:a14="http://schemas.microsoft.com/office/drawing/2010/main" val="0"/>
                              </a:ext>
                            </a:extLst>
                          </a:blip>
                          <a:stretch>
                            <a:fillRect/>
                          </a:stretch>
                        </pic:blipFill>
                        <pic:spPr>
                          <a:xfrm>
                            <a:off x="0" y="0"/>
                            <a:ext cx="5934072" cy="989012"/>
                          </a:xfrm>
                          <a:prstGeom prst="rect">
                            <a:avLst/>
                          </a:prstGeom>
                          <a:ln/>
                        </pic:spPr>
                      </pic:pic>
                    </a:graphicData>
                  </a:graphic>
                </wp:inline>
              </w:drawing>
            </w:r>
          </w:p>
        </w:tc>
      </w:tr>
      <w:tr w:rsidR="00AC7E02" w:rsidRPr="00AC7E02" w14:paraId="1A6F9749" w14:textId="77777777" w:rsidTr="00104853">
        <w:trPr>
          <w:tblCellSpacing w:w="7" w:type="dxa"/>
        </w:trPr>
        <w:tc>
          <w:tcPr>
            <w:tcW w:w="9532" w:type="dxa"/>
            <w:gridSpan w:val="2"/>
          </w:tcPr>
          <w:p w14:paraId="2C56D67F"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b/>
                <w:color w:val="E69924"/>
                <w:sz w:val="18"/>
                <w:szCs w:val="18"/>
              </w:rPr>
            </w:pPr>
            <w:r w:rsidRPr="00AC7E02">
              <w:rPr>
                <w:rFonts w:ascii="Open Sans" w:eastAsia="Open Sans" w:hAnsi="Open Sans" w:cs="Open Sans"/>
                <w:b/>
                <w:color w:val="E69924"/>
                <w:sz w:val="18"/>
                <w:szCs w:val="18"/>
              </w:rPr>
              <w:t>WARNING – FRAUDULENT WIRING INSTRUCTIONS</w:t>
            </w:r>
          </w:p>
        </w:tc>
      </w:tr>
      <w:tr w:rsidR="00AC7E02" w:rsidRPr="00AC7E02" w14:paraId="4632BED9" w14:textId="77777777" w:rsidTr="00104853">
        <w:trPr>
          <w:tblCellSpacing w:w="7" w:type="dxa"/>
        </w:trPr>
        <w:tc>
          <w:tcPr>
            <w:tcW w:w="9532" w:type="dxa"/>
            <w:gridSpan w:val="2"/>
          </w:tcPr>
          <w:p w14:paraId="460B9A7E"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Email hacking and fraud are on the rise to fraudulently misdirect funds.</w:t>
            </w:r>
          </w:p>
        </w:tc>
      </w:tr>
      <w:tr w:rsidR="00AC7E02" w:rsidRPr="00AC7E02" w14:paraId="0A31E900" w14:textId="77777777" w:rsidTr="00104853">
        <w:trPr>
          <w:tblCellSpacing w:w="7" w:type="dxa"/>
        </w:trPr>
        <w:tc>
          <w:tcPr>
            <w:tcW w:w="9532" w:type="dxa"/>
            <w:gridSpan w:val="2"/>
          </w:tcPr>
          <w:p w14:paraId="23D053F7"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Please call us immediately using contact information found from an independent source to verify any funding instructions received. We are not responsible for any wires sent by you to an incorrect bank account.</w:t>
            </w:r>
          </w:p>
        </w:tc>
      </w:tr>
    </w:tbl>
    <w:p w14:paraId="7402BB33" w14:textId="77777777" w:rsidR="00313589" w:rsidRDefault="00313589" w:rsidP="00AC7E02"/>
    <w:sectPr w:rsidR="00313589" w:rsidSect="001308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Verb Light">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89"/>
    <w:rsid w:val="000323B8"/>
    <w:rsid w:val="000614E8"/>
    <w:rsid w:val="0008108E"/>
    <w:rsid w:val="00104853"/>
    <w:rsid w:val="0013081A"/>
    <w:rsid w:val="00166737"/>
    <w:rsid w:val="001D5E27"/>
    <w:rsid w:val="00313589"/>
    <w:rsid w:val="00356EBD"/>
    <w:rsid w:val="00407DA2"/>
    <w:rsid w:val="004F34E2"/>
    <w:rsid w:val="004F72B3"/>
    <w:rsid w:val="005E59BF"/>
    <w:rsid w:val="006E00FD"/>
    <w:rsid w:val="007B1D70"/>
    <w:rsid w:val="00842A29"/>
    <w:rsid w:val="00886F4A"/>
    <w:rsid w:val="008E426A"/>
    <w:rsid w:val="00910185"/>
    <w:rsid w:val="009450CC"/>
    <w:rsid w:val="00AC7E02"/>
    <w:rsid w:val="00B8338D"/>
    <w:rsid w:val="00BF0733"/>
    <w:rsid w:val="00C035A4"/>
    <w:rsid w:val="00C26A3E"/>
    <w:rsid w:val="00C829F8"/>
    <w:rsid w:val="00DA7286"/>
    <w:rsid w:val="00DE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C8FD"/>
  <w15:docId w15:val="{F8A15079-B5DD-8F49-BD2B-1B6BEEDC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179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1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E59BF"/>
    <w:rPr>
      <w:color w:val="0563C1" w:themeColor="hyperlink"/>
      <w:u w:val="single"/>
    </w:rPr>
  </w:style>
  <w:style w:type="character" w:styleId="UnresolvedMention">
    <w:name w:val="Unresolved Mention"/>
    <w:basedOn w:val="DefaultParagraphFont"/>
    <w:uiPriority w:val="99"/>
    <w:semiHidden/>
    <w:unhideWhenUsed/>
    <w:rsid w:val="005E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6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nkedin.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facebook.com/" TargetMode="External"/><Relationship Id="rId17" Type="http://schemas.openxmlformats.org/officeDocument/2006/relationships/image" Target="media/image7.gif"/><Relationship Id="rId2" Type="http://schemas.openxmlformats.org/officeDocument/2006/relationships/customXml" Target="../customXml/item2.xml"/><Relationship Id="rId16" Type="http://schemas.openxmlformats.org/officeDocument/2006/relationships/hyperlink" Target="https://greateasttitle.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twitte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instagr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NbiHKLGtC9McXQk5vTJd6XRBA==">AMUW2mX2M21uD9PuF8CpPR8JvM1QydnKYODQItGGVEghcnHSjVIbCTB2rWS5FxSNBJ3lAhVdlAhgjx+JzeZ8QcM4sKGPYOt9XT5IpkDbItdbGJoOo65tHqY=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DF03C4-A47A-7240-83C7-D1EC0199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GET_Sarah Glover Signature .docx</Template>
  <TotalTime>1</TotalTime>
  <Pages>1</Pages>
  <Words>73</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Blydenburgh</dc:creator>
  <cp:lastModifiedBy>Matthew Ryan</cp:lastModifiedBy>
  <cp:revision>2</cp:revision>
  <dcterms:created xsi:type="dcterms:W3CDTF">2021-11-23T16:32:00Z</dcterms:created>
  <dcterms:modified xsi:type="dcterms:W3CDTF">2021-11-23T16:32:00Z</dcterms:modified>
</cp:coreProperties>
</file>