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8C2FEC" w14:paraId="34B2F425" w14:textId="77777777" w:rsidTr="008C2FEC">
        <w:trPr>
          <w:trHeight w:val="494"/>
          <w:tblCellSpacing w:w="7" w:type="dxa"/>
        </w:trPr>
        <w:tc>
          <w:tcPr>
            <w:tcW w:w="2617" w:type="dxa"/>
            <w:vMerge w:val="restart"/>
            <w:shd w:val="clear" w:color="auto" w:fill="auto"/>
          </w:tcPr>
          <w:p w14:paraId="531BBD48" w14:textId="0F62B0FA" w:rsidR="008C2FEC" w:rsidRPr="00C035A4" w:rsidRDefault="008C2FEC" w:rsidP="008C2FEC">
            <w:r>
              <w:rPr>
                <w:noProof/>
              </w:rPr>
              <mc:AlternateContent>
                <mc:Choice Requires="wps">
                  <w:drawing>
                    <wp:inline distT="0" distB="0" distL="0" distR="0" wp14:anchorId="6C807704" wp14:editId="6FEC5200">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CC0204"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KWlxHuC2gAAgto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" stroked="f">
                      <v:fill r:id="rId7" o:title="" recolor="t" rotate="t" type="frame"/>
                      <w10:anchorlock/>
                    </v:oval>
                  </w:pict>
                </mc:Fallback>
              </mc:AlternateContent>
            </w:r>
          </w:p>
        </w:tc>
        <w:tc>
          <w:tcPr>
            <w:tcW w:w="6611" w:type="dxa"/>
            <w:shd w:val="clear" w:color="auto" w:fill="auto"/>
            <w:vAlign w:val="center"/>
          </w:tcPr>
          <w:p w14:paraId="6A39565C" w14:textId="66DBF08C" w:rsidR="008C2FEC" w:rsidRPr="00BF0733" w:rsidRDefault="008C2FEC" w:rsidP="008C2FEC">
            <w:pPr>
              <w:rPr>
                <w:rFonts w:ascii="Open Sans" w:eastAsia="Open Sans" w:hAnsi="Open Sans" w:cs="Open Sans"/>
                <w:b/>
                <w:color w:val="0E6A80"/>
                <w:sz w:val="36"/>
                <w:szCs w:val="36"/>
              </w:rPr>
            </w:pPr>
            <w:r>
              <w:rPr>
                <w:rFonts w:ascii="Open Sans" w:eastAsia="Open Sans" w:hAnsi="Open Sans" w:cs="Open Sans"/>
                <w:b/>
                <w:color w:val="0C6980"/>
                <w:sz w:val="36"/>
                <w:szCs w:val="36"/>
              </w:rPr>
              <w:t xml:space="preserve">Wanda </w:t>
            </w:r>
            <w:proofErr w:type="spellStart"/>
            <w:r>
              <w:rPr>
                <w:rFonts w:ascii="Open Sans" w:eastAsia="Open Sans" w:hAnsi="Open Sans" w:cs="Open Sans"/>
                <w:b/>
                <w:color w:val="0C6980"/>
                <w:sz w:val="36"/>
                <w:szCs w:val="36"/>
              </w:rPr>
              <w:t>Bienvenue</w:t>
            </w:r>
            <w:proofErr w:type="spellEnd"/>
          </w:p>
        </w:tc>
      </w:tr>
      <w:tr w:rsidR="008C2FEC" w14:paraId="2AFFED02" w14:textId="77777777" w:rsidTr="008C2FEC">
        <w:trPr>
          <w:trHeight w:val="393"/>
          <w:tblCellSpacing w:w="7" w:type="dxa"/>
        </w:trPr>
        <w:tc>
          <w:tcPr>
            <w:tcW w:w="2617" w:type="dxa"/>
            <w:vMerge/>
            <w:shd w:val="clear" w:color="auto" w:fill="auto"/>
          </w:tcPr>
          <w:p w14:paraId="504CF86C" w14:textId="77777777" w:rsidR="008C2FEC" w:rsidRDefault="008C2FEC" w:rsidP="008C2FEC">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33E31DED" w14:textId="30B1C2B7" w:rsidR="008C2FEC" w:rsidRPr="00BF0733" w:rsidRDefault="008C2FEC" w:rsidP="008C2FEC">
            <w:pPr>
              <w:rPr>
                <w:rFonts w:ascii="Open Sans" w:eastAsia="Open Sans" w:hAnsi="Open Sans" w:cs="Open Sans"/>
                <w:b/>
                <w:color w:val="A1B451"/>
              </w:rPr>
            </w:pPr>
            <w:r>
              <w:rPr>
                <w:rFonts w:ascii="Open Sans" w:eastAsia="Open Sans" w:hAnsi="Open Sans" w:cs="Open Sans"/>
                <w:b/>
                <w:color w:val="A0B451"/>
              </w:rPr>
              <w:t>Senior Post-Closer</w:t>
            </w:r>
          </w:p>
        </w:tc>
      </w:tr>
      <w:tr w:rsidR="00313589" w14:paraId="3C8D9EB6" w14:textId="77777777" w:rsidTr="008C2FEC">
        <w:trPr>
          <w:trHeight w:val="393"/>
          <w:tblCellSpacing w:w="7" w:type="dxa"/>
        </w:trPr>
        <w:tc>
          <w:tcPr>
            <w:tcW w:w="2617"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67979074" w14:textId="3273C2D5" w:rsidR="00313589" w:rsidRPr="001D5E27" w:rsidRDefault="008C2FEC" w:rsidP="00104853">
            <w:pPr>
              <w:rPr>
                <w:rFonts w:ascii="Open Sans" w:eastAsia="Open Sans" w:hAnsi="Open Sans" w:cs="Open Sans"/>
                <w:b/>
                <w:bCs/>
                <w:color w:val="747474"/>
              </w:rPr>
            </w:pPr>
            <w:r w:rsidRPr="008C2FEC">
              <w:rPr>
                <w:rFonts w:ascii="Open Sans" w:eastAsia="Open Sans" w:hAnsi="Open Sans" w:cs="Open Sans"/>
                <w:b/>
                <w:bCs/>
                <w:color w:val="747474"/>
              </w:rPr>
              <w:t>P: (603) 413-7086</w:t>
            </w:r>
            <w:r w:rsidR="005E59BF" w:rsidRPr="00BF0733">
              <w:rPr>
                <w:rFonts w:ascii="Open Sans" w:eastAsia="Open Sans" w:hAnsi="Open Sans" w:cs="Open Sans"/>
                <w:b/>
                <w:bCs/>
                <w:color w:val="747474"/>
              </w:rPr>
              <w:t xml:space="preserve">| </w:t>
            </w:r>
            <w:r w:rsidRPr="008C2FEC">
              <w:rPr>
                <w:rFonts w:ascii="Open Sans" w:eastAsia="Open Sans" w:hAnsi="Open Sans" w:cs="Open Sans"/>
                <w:b/>
                <w:bCs/>
                <w:color w:val="747474"/>
              </w:rPr>
              <w:t>E: wanda@greateasttitle.com</w:t>
            </w:r>
          </w:p>
        </w:tc>
      </w:tr>
      <w:tr w:rsidR="00313589" w14:paraId="070F2A3F" w14:textId="77777777" w:rsidTr="008C2FEC">
        <w:trPr>
          <w:trHeight w:val="354"/>
          <w:tblCellSpacing w:w="7" w:type="dxa"/>
        </w:trPr>
        <w:tc>
          <w:tcPr>
            <w:tcW w:w="2617"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8C2FEC">
        <w:trPr>
          <w:trHeight w:val="100"/>
          <w:tblCellSpacing w:w="7" w:type="dxa"/>
        </w:trPr>
        <w:tc>
          <w:tcPr>
            <w:tcW w:w="2617"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C2FEC"/>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2C79961C-F218-8741-AD7F-854DC29B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GET_Wanda Bienvenue Signature.docx</Template>
  <TotalTime>1</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2021-11-23T16:34:00Z</dcterms:created>
  <dcterms:modified xsi:type="dcterms:W3CDTF">2021-11-23T16:34:00Z</dcterms:modified>
</cp:coreProperties>
</file>