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313589" w14:paraId="34B2F425" w14:textId="77777777" w:rsidTr="00104853">
        <w:trPr>
          <w:trHeight w:val="494"/>
          <w:tblCellSpacing w:w="7" w:type="dxa"/>
        </w:trPr>
        <w:tc>
          <w:tcPr>
            <w:tcW w:w="2629" w:type="dxa"/>
            <w:vMerge w:val="restart"/>
            <w:shd w:val="clear" w:color="auto" w:fill="auto"/>
          </w:tcPr>
          <w:p w14:paraId="531BBD48" w14:textId="0F62B0FA" w:rsidR="00313589" w:rsidRPr="00C035A4" w:rsidRDefault="00842A29" w:rsidP="00104853">
            <w:r>
              <w:rPr>
                <w:noProof/>
              </w:rPr>
              <mc:AlternateContent>
                <mc:Choice Requires="wps">
                  <w:drawing>
                    <wp:inline distT="0" distB="0" distL="0" distR="0" wp14:anchorId="6C807704" wp14:editId="093E9431">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2F8C98"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NMGWZ9+tQAAfrU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" stroked="f">
                      <v:fill r:id="rId7" o:title="" recolor="t" rotate="t" type="frame"/>
                      <w10:anchorlock/>
                    </v:oval>
                  </w:pict>
                </mc:Fallback>
              </mc:AlternateContent>
            </w:r>
          </w:p>
        </w:tc>
        <w:tc>
          <w:tcPr>
            <w:tcW w:w="6641" w:type="dxa"/>
            <w:shd w:val="clear" w:color="auto" w:fill="auto"/>
          </w:tcPr>
          <w:p w14:paraId="6A39565C" w14:textId="7F459782" w:rsidR="00313589" w:rsidRPr="00BF0733" w:rsidRDefault="002B6319" w:rsidP="00104853">
            <w:pPr>
              <w:rPr>
                <w:rFonts w:ascii="Open Sans" w:eastAsia="Open Sans" w:hAnsi="Open Sans" w:cs="Open Sans"/>
                <w:b/>
                <w:color w:val="0E6A80"/>
                <w:sz w:val="36"/>
                <w:szCs w:val="36"/>
              </w:rPr>
            </w:pPr>
            <w:r w:rsidRPr="002B6319">
              <w:rPr>
                <w:rFonts w:ascii="Open Sans" w:eastAsia="Open Sans" w:hAnsi="Open Sans" w:cs="Open Sans"/>
                <w:b/>
                <w:color w:val="0E6A80"/>
                <w:sz w:val="36"/>
                <w:szCs w:val="36"/>
              </w:rPr>
              <w:t xml:space="preserve">Danielle </w:t>
            </w:r>
            <w:proofErr w:type="spellStart"/>
            <w:r w:rsidRPr="002B6319">
              <w:rPr>
                <w:rFonts w:ascii="Open Sans" w:eastAsia="Open Sans" w:hAnsi="Open Sans" w:cs="Open Sans"/>
                <w:b/>
                <w:color w:val="0E6A80"/>
                <w:sz w:val="36"/>
                <w:szCs w:val="36"/>
              </w:rPr>
              <w:t>DeFelice</w:t>
            </w:r>
            <w:proofErr w:type="spellEnd"/>
          </w:p>
        </w:tc>
      </w:tr>
      <w:tr w:rsidR="00313589" w14:paraId="2AFFED02" w14:textId="77777777" w:rsidTr="00104853">
        <w:trPr>
          <w:trHeight w:val="393"/>
          <w:tblCellSpacing w:w="7" w:type="dxa"/>
        </w:trPr>
        <w:tc>
          <w:tcPr>
            <w:tcW w:w="2629" w:type="dxa"/>
            <w:vMerge/>
            <w:shd w:val="clear" w:color="auto" w:fill="auto"/>
          </w:tcPr>
          <w:p w14:paraId="504CF86C"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41" w:type="dxa"/>
            <w:shd w:val="clear" w:color="auto" w:fill="auto"/>
          </w:tcPr>
          <w:p w14:paraId="33E31DED" w14:textId="68904C10" w:rsidR="00313589" w:rsidRPr="00BF0733" w:rsidRDefault="002B6319" w:rsidP="00104853">
            <w:pPr>
              <w:rPr>
                <w:rFonts w:ascii="Open Sans" w:eastAsia="Open Sans" w:hAnsi="Open Sans" w:cs="Open Sans"/>
                <w:b/>
                <w:color w:val="A1B451"/>
              </w:rPr>
            </w:pPr>
            <w:r w:rsidRPr="002B6319">
              <w:rPr>
                <w:rFonts w:ascii="Open Sans" w:eastAsia="Open Sans" w:hAnsi="Open Sans" w:cs="Open Sans"/>
                <w:b/>
                <w:color w:val="A1B451"/>
              </w:rPr>
              <w:t>Regional Title Manager</w:t>
            </w:r>
          </w:p>
        </w:tc>
      </w:tr>
      <w:tr w:rsidR="00313589" w14:paraId="3C8D9EB6" w14:textId="77777777" w:rsidTr="00104853">
        <w:trPr>
          <w:trHeight w:val="393"/>
          <w:tblCellSpacing w:w="7" w:type="dxa"/>
        </w:trPr>
        <w:tc>
          <w:tcPr>
            <w:tcW w:w="2629"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41" w:type="dxa"/>
            <w:shd w:val="clear" w:color="auto" w:fill="auto"/>
          </w:tcPr>
          <w:p w14:paraId="67979074" w14:textId="7D29B584" w:rsidR="00313589" w:rsidRPr="001D5E27" w:rsidRDefault="002B6319" w:rsidP="00104853">
            <w:pPr>
              <w:rPr>
                <w:rFonts w:ascii="Open Sans" w:eastAsia="Open Sans" w:hAnsi="Open Sans" w:cs="Open Sans"/>
                <w:b/>
                <w:bCs/>
                <w:color w:val="747474"/>
              </w:rPr>
            </w:pPr>
            <w:r w:rsidRPr="002B6319">
              <w:rPr>
                <w:rFonts w:ascii="Open Sans" w:eastAsia="Open Sans" w:hAnsi="Open Sans" w:cs="Open Sans"/>
                <w:b/>
                <w:bCs/>
                <w:color w:val="747474"/>
              </w:rPr>
              <w:t>P: (207) 467-5113</w:t>
            </w:r>
            <w:r w:rsidR="005E59BF" w:rsidRPr="00BF0733">
              <w:rPr>
                <w:rFonts w:ascii="Open Sans" w:eastAsia="Open Sans" w:hAnsi="Open Sans" w:cs="Open Sans"/>
                <w:b/>
                <w:bCs/>
                <w:color w:val="747474"/>
              </w:rPr>
              <w:t xml:space="preserve"> | </w:t>
            </w:r>
            <w:r w:rsidRPr="002B6319">
              <w:rPr>
                <w:rFonts w:ascii="Open Sans" w:eastAsia="Open Sans" w:hAnsi="Open Sans" w:cs="Open Sans"/>
                <w:b/>
                <w:bCs/>
                <w:color w:val="747474"/>
              </w:rPr>
              <w:t>E: danielle@greateasttitle.com</w:t>
            </w:r>
          </w:p>
        </w:tc>
      </w:tr>
      <w:tr w:rsidR="00313589" w14:paraId="070F2A3F" w14:textId="77777777" w:rsidTr="00104853">
        <w:trPr>
          <w:trHeight w:val="354"/>
          <w:tblCellSpacing w:w="7" w:type="dxa"/>
        </w:trPr>
        <w:tc>
          <w:tcPr>
            <w:tcW w:w="2629"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104853">
        <w:trPr>
          <w:trHeight w:val="100"/>
          <w:tblCellSpacing w:w="7" w:type="dxa"/>
        </w:trPr>
        <w:tc>
          <w:tcPr>
            <w:tcW w:w="2629"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323B8"/>
    <w:rsid w:val="000614E8"/>
    <w:rsid w:val="0008108E"/>
    <w:rsid w:val="000A4BF0"/>
    <w:rsid w:val="00104853"/>
    <w:rsid w:val="0013081A"/>
    <w:rsid w:val="00166737"/>
    <w:rsid w:val="001D5E27"/>
    <w:rsid w:val="0024323A"/>
    <w:rsid w:val="002B6319"/>
    <w:rsid w:val="00313589"/>
    <w:rsid w:val="00356EBD"/>
    <w:rsid w:val="00407DA2"/>
    <w:rsid w:val="004F34E2"/>
    <w:rsid w:val="004F72B3"/>
    <w:rsid w:val="005E59BF"/>
    <w:rsid w:val="007B1D70"/>
    <w:rsid w:val="00842A29"/>
    <w:rsid w:val="00886F4A"/>
    <w:rsid w:val="008E426A"/>
    <w:rsid w:val="00910185"/>
    <w:rsid w:val="009450CC"/>
    <w:rsid w:val="00AC7E02"/>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77E5C58A-3DCB-5A41-B134-588AFA1B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GET_Danielle DeFelice Signature.docx</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2021-11-23T16:12:00Z</dcterms:created>
  <dcterms:modified xsi:type="dcterms:W3CDTF">2021-11-23T16:12:00Z</dcterms:modified>
</cp:coreProperties>
</file>