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017F87" w14:paraId="34B2F425" w14:textId="77777777" w:rsidTr="00017F87">
        <w:trPr>
          <w:trHeight w:val="494"/>
          <w:tblCellSpacing w:w="7" w:type="dxa"/>
        </w:trPr>
        <w:tc>
          <w:tcPr>
            <w:tcW w:w="2617" w:type="dxa"/>
            <w:vMerge w:val="restart"/>
            <w:shd w:val="clear" w:color="auto" w:fill="auto"/>
          </w:tcPr>
          <w:p w14:paraId="531BBD48" w14:textId="0F62B0FA" w:rsidR="00017F87" w:rsidRPr="00C035A4" w:rsidRDefault="00017F87" w:rsidP="00017F87">
            <w:r>
              <w:rPr>
                <w:noProof/>
              </w:rPr>
              <mc:AlternateContent>
                <mc:Choice Requires="wps">
                  <w:drawing>
                    <wp:inline distT="0" distB="0" distL="0" distR="0" wp14:anchorId="6C807704" wp14:editId="0CDE1753">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B529DC"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FMxaWGhugAAobo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" stroked="f">
                      <v:fill r:id="rId7" o:title="" recolor="t" rotate="t" type="frame"/>
                      <w10:anchorlock/>
                    </v:oval>
                  </w:pict>
                </mc:Fallback>
              </mc:AlternateContent>
            </w:r>
          </w:p>
        </w:tc>
        <w:tc>
          <w:tcPr>
            <w:tcW w:w="6611" w:type="dxa"/>
            <w:shd w:val="clear" w:color="auto" w:fill="auto"/>
            <w:vAlign w:val="center"/>
          </w:tcPr>
          <w:p w14:paraId="6A39565C" w14:textId="73A62E08" w:rsidR="00017F87" w:rsidRPr="00BF0733" w:rsidRDefault="00017F87" w:rsidP="00017F87">
            <w:pPr>
              <w:rPr>
                <w:rFonts w:ascii="Open Sans" w:eastAsia="Open Sans" w:hAnsi="Open Sans" w:cs="Open Sans"/>
                <w:b/>
                <w:color w:val="0E6A80"/>
                <w:sz w:val="36"/>
                <w:szCs w:val="36"/>
              </w:rPr>
            </w:pPr>
            <w:r>
              <w:rPr>
                <w:rFonts w:ascii="Open Sans" w:eastAsia="Open Sans" w:hAnsi="Open Sans" w:cs="Open Sans"/>
                <w:b/>
                <w:color w:val="0C6980"/>
                <w:sz w:val="36"/>
                <w:szCs w:val="36"/>
              </w:rPr>
              <w:t>Kasey Levesque</w:t>
            </w:r>
          </w:p>
        </w:tc>
      </w:tr>
      <w:tr w:rsidR="00017F87" w14:paraId="2AFFED02" w14:textId="77777777" w:rsidTr="00017F87">
        <w:trPr>
          <w:trHeight w:val="393"/>
          <w:tblCellSpacing w:w="7" w:type="dxa"/>
        </w:trPr>
        <w:tc>
          <w:tcPr>
            <w:tcW w:w="2617" w:type="dxa"/>
            <w:vMerge/>
            <w:shd w:val="clear" w:color="auto" w:fill="auto"/>
          </w:tcPr>
          <w:p w14:paraId="504CF86C" w14:textId="77777777" w:rsidR="00017F87" w:rsidRDefault="00017F87" w:rsidP="00017F87">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33E31DED" w14:textId="561418C5" w:rsidR="00017F87" w:rsidRPr="00BF0733" w:rsidRDefault="00017F87" w:rsidP="00017F87">
            <w:pPr>
              <w:rPr>
                <w:rFonts w:ascii="Open Sans" w:eastAsia="Open Sans" w:hAnsi="Open Sans" w:cs="Open Sans"/>
                <w:b/>
                <w:color w:val="A1B451"/>
              </w:rPr>
            </w:pPr>
            <w:r>
              <w:rPr>
                <w:rFonts w:ascii="Open Sans" w:eastAsia="Open Sans" w:hAnsi="Open Sans" w:cs="Open Sans"/>
                <w:b/>
                <w:color w:val="A0B451"/>
              </w:rPr>
              <w:t>Regional Title Manager</w:t>
            </w:r>
          </w:p>
        </w:tc>
      </w:tr>
      <w:tr w:rsidR="00313589" w14:paraId="3C8D9EB6" w14:textId="77777777" w:rsidTr="00017F87">
        <w:trPr>
          <w:trHeight w:val="393"/>
          <w:tblCellSpacing w:w="7" w:type="dxa"/>
        </w:trPr>
        <w:tc>
          <w:tcPr>
            <w:tcW w:w="2617"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67979074" w14:textId="4E6F7D72"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 xml:space="preserve">P: </w:t>
            </w:r>
            <w:r w:rsidR="00017F87" w:rsidRPr="00017F87">
              <w:rPr>
                <w:rFonts w:ascii="Open Sans" w:eastAsia="Open Sans" w:hAnsi="Open Sans" w:cs="Open Sans"/>
                <w:b/>
                <w:bCs/>
                <w:color w:val="747474"/>
              </w:rPr>
              <w:t>(207) 356-5574</w:t>
            </w:r>
            <w:r w:rsidRPr="00BF0733">
              <w:rPr>
                <w:rFonts w:ascii="Open Sans" w:eastAsia="Open Sans" w:hAnsi="Open Sans" w:cs="Open Sans"/>
                <w:b/>
                <w:bCs/>
                <w:color w:val="747474"/>
              </w:rPr>
              <w:t xml:space="preserve">| </w:t>
            </w:r>
            <w:r w:rsidR="00017F87" w:rsidRPr="00017F87">
              <w:rPr>
                <w:rFonts w:ascii="Open Sans" w:eastAsia="Open Sans" w:hAnsi="Open Sans" w:cs="Open Sans"/>
                <w:b/>
                <w:bCs/>
                <w:color w:val="747474"/>
              </w:rPr>
              <w:t>E: kasey@greateasttitle.com</w:t>
            </w:r>
          </w:p>
        </w:tc>
      </w:tr>
      <w:tr w:rsidR="00313589" w14:paraId="070F2A3F" w14:textId="77777777" w:rsidTr="00017F87">
        <w:trPr>
          <w:trHeight w:val="354"/>
          <w:tblCellSpacing w:w="7" w:type="dxa"/>
        </w:trPr>
        <w:tc>
          <w:tcPr>
            <w:tcW w:w="2617"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017F87">
        <w:trPr>
          <w:trHeight w:val="100"/>
          <w:tblCellSpacing w:w="7" w:type="dxa"/>
        </w:trPr>
        <w:tc>
          <w:tcPr>
            <w:tcW w:w="2617"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17F87"/>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4F2D9CB1-0CD8-844E-A5A5-B84A1EF1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GET_Kasey Levesque Signature .docx</Template>
  <TotalTime>1</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2021-11-23T16:27:00Z</dcterms:created>
  <dcterms:modified xsi:type="dcterms:W3CDTF">2021-11-23T16:27:00Z</dcterms:modified>
</cp:coreProperties>
</file>